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9355"/>
      </w:tblGrid>
      <w:tr w:rsidR="005C5AF3" w:rsidRPr="005B444A" w:rsidTr="005B444A">
        <w:tc>
          <w:tcPr>
            <w:tcW w:w="9355" w:type="dxa"/>
          </w:tcPr>
          <w:p w:rsidR="005C5AF3" w:rsidRPr="007051AA" w:rsidRDefault="005C5AF3" w:rsidP="007051AA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7051AA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ИЗБИРАТЕЛЬНАЯ КОМИССИЯ ЧИНГИССКОГО СЕЛЬСОВЕТА ОРДЫНСКОГО РАЙОНА НОВОСИБИРСКОЙ ОБЛАСТИ</w:t>
            </w:r>
          </w:p>
        </w:tc>
      </w:tr>
      <w:tr w:rsidR="005C5AF3" w:rsidRPr="005B444A" w:rsidTr="005B444A">
        <w:tc>
          <w:tcPr>
            <w:tcW w:w="9355" w:type="dxa"/>
          </w:tcPr>
          <w:p w:rsidR="005C5AF3" w:rsidRPr="005B444A" w:rsidRDefault="005C5AF3" w:rsidP="00EB22F8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5C5AF3" w:rsidRPr="003A2A20" w:rsidRDefault="005C5AF3" w:rsidP="003A2A2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5C5AF3" w:rsidRPr="003A2A20" w:rsidRDefault="005C5AF3" w:rsidP="007051AA">
      <w:pPr>
        <w:tabs>
          <w:tab w:val="left" w:pos="708"/>
          <w:tab w:val="center" w:pos="4677"/>
          <w:tab w:val="right" w:pos="9355"/>
        </w:tabs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</w:t>
      </w:r>
      <w:r w:rsidRPr="003A2A20">
        <w:rPr>
          <w:rFonts w:ascii="Times New Roman" w:hAnsi="Times New Roman"/>
          <w:b/>
          <w:bCs/>
          <w:sz w:val="32"/>
          <w:szCs w:val="32"/>
        </w:rPr>
        <w:t>РЕШЕНИЕ</w:t>
      </w:r>
    </w:p>
    <w:tbl>
      <w:tblPr>
        <w:tblW w:w="9884" w:type="dxa"/>
        <w:tblLook w:val="00A0"/>
      </w:tblPr>
      <w:tblGrid>
        <w:gridCol w:w="2570"/>
        <w:gridCol w:w="6473"/>
        <w:gridCol w:w="841"/>
      </w:tblGrid>
      <w:tr w:rsidR="005C5AF3" w:rsidRPr="005B444A" w:rsidTr="007051AA">
        <w:tc>
          <w:tcPr>
            <w:tcW w:w="2660" w:type="dxa"/>
            <w:tcBorders>
              <w:bottom w:val="single" w:sz="4" w:space="0" w:color="auto"/>
            </w:tcBorders>
          </w:tcPr>
          <w:p w:rsidR="005C5AF3" w:rsidRPr="005B444A" w:rsidRDefault="005C5AF3" w:rsidP="005B44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</w:t>
            </w:r>
            <w:r w:rsidRPr="005B44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.06.2020</w:t>
            </w:r>
          </w:p>
        </w:tc>
        <w:tc>
          <w:tcPr>
            <w:tcW w:w="6988" w:type="dxa"/>
          </w:tcPr>
          <w:p w:rsidR="005C5AF3" w:rsidRPr="005B444A" w:rsidRDefault="005C5AF3" w:rsidP="007051A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C5AF3" w:rsidRPr="005B444A" w:rsidRDefault="005C5AF3" w:rsidP="005B44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B44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Pr="005B444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5C5AF3" w:rsidRPr="005B444A" w:rsidTr="007051AA">
        <w:tc>
          <w:tcPr>
            <w:tcW w:w="2660" w:type="dxa"/>
            <w:tcBorders>
              <w:top w:val="single" w:sz="4" w:space="0" w:color="auto"/>
            </w:tcBorders>
          </w:tcPr>
          <w:p w:rsidR="005C5AF3" w:rsidRPr="005B444A" w:rsidRDefault="005C5AF3" w:rsidP="005B44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444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6988" w:type="dxa"/>
          </w:tcPr>
          <w:p w:rsidR="005C5AF3" w:rsidRPr="005B444A" w:rsidRDefault="005C5AF3" w:rsidP="005B44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C5AF3" w:rsidRPr="005B444A" w:rsidRDefault="005C5AF3" w:rsidP="005B44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5AF3" w:rsidRPr="005B444A" w:rsidTr="007051AA">
        <w:trPr>
          <w:gridAfter w:val="1"/>
          <w:wAfter w:w="236" w:type="dxa"/>
        </w:trPr>
        <w:tc>
          <w:tcPr>
            <w:tcW w:w="9648" w:type="dxa"/>
            <w:gridSpan w:val="2"/>
          </w:tcPr>
          <w:p w:rsidR="005C5AF3" w:rsidRPr="005B444A" w:rsidRDefault="005C5AF3" w:rsidP="005B44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С.Чингис</w:t>
            </w:r>
          </w:p>
        </w:tc>
      </w:tr>
      <w:tr w:rsidR="005C5AF3" w:rsidRPr="005B444A" w:rsidTr="007051AA">
        <w:trPr>
          <w:gridAfter w:val="1"/>
          <w:wAfter w:w="236" w:type="dxa"/>
        </w:trPr>
        <w:tc>
          <w:tcPr>
            <w:tcW w:w="9648" w:type="dxa"/>
            <w:gridSpan w:val="2"/>
          </w:tcPr>
          <w:p w:rsidR="005C5AF3" w:rsidRPr="005B444A" w:rsidRDefault="005C5AF3" w:rsidP="005B44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C5AF3" w:rsidRDefault="005C5AF3" w:rsidP="007051A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О режиме работы избирательных комиссий </w:t>
      </w:r>
      <w:r w:rsidRPr="00F745D4">
        <w:rPr>
          <w:rFonts w:ascii="Times New Roman" w:hAnsi="Times New Roman"/>
          <w:b/>
          <w:sz w:val="28"/>
          <w:szCs w:val="28"/>
        </w:rPr>
        <w:t xml:space="preserve">в период подготовки и проведения выборов депутатов </w:t>
      </w:r>
      <w:r>
        <w:rPr>
          <w:rFonts w:ascii="Times New Roman" w:hAnsi="Times New Roman"/>
          <w:b/>
          <w:sz w:val="28"/>
          <w:szCs w:val="28"/>
        </w:rPr>
        <w:t>Совета депутатов Чингисского  сельсовета  Ордынского района Новосибирской области шестого созыва</w:t>
      </w:r>
    </w:p>
    <w:p w:rsidR="005C5AF3" w:rsidRPr="00F745D4" w:rsidRDefault="005C5AF3" w:rsidP="0098382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C5AF3" w:rsidRPr="00F745D4" w:rsidRDefault="005C5AF3" w:rsidP="009E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2 части 3 статьи 23 Закона Новосибирской области «О выборах депутатов представительных органов муниципальных образований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в Новосибирской области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избирательная комиссия </w:t>
      </w:r>
      <w:r>
        <w:rPr>
          <w:rFonts w:ascii="Times New Roman" w:hAnsi="Times New Roman"/>
          <w:b/>
          <w:sz w:val="28"/>
          <w:szCs w:val="28"/>
        </w:rPr>
        <w:t>Чингисского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сельсовета </w:t>
      </w:r>
      <w:r>
        <w:rPr>
          <w:rFonts w:ascii="Times New Roman" w:hAnsi="Times New Roman"/>
          <w:bCs/>
          <w:sz w:val="28"/>
          <w:szCs w:val="28"/>
          <w:lang w:eastAsia="ru-RU"/>
        </w:rPr>
        <w:t>Ордынского района Новосибирской области</w:t>
      </w:r>
    </w:p>
    <w:p w:rsidR="005C5AF3" w:rsidRPr="00F745D4" w:rsidRDefault="005C5AF3" w:rsidP="007051AA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bCs/>
          <w:caps/>
          <w:sz w:val="28"/>
          <w:szCs w:val="28"/>
          <w:lang w:eastAsia="ru-RU"/>
        </w:rPr>
        <w:t>решила:</w:t>
      </w:r>
    </w:p>
    <w:p w:rsidR="005C5AF3" w:rsidRPr="00F745D4" w:rsidRDefault="005C5AF3" w:rsidP="003A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Установить следующий режим работы избирательной комиссии </w:t>
      </w:r>
      <w:r>
        <w:rPr>
          <w:rFonts w:ascii="Times New Roman" w:hAnsi="Times New Roman"/>
          <w:b/>
          <w:sz w:val="28"/>
          <w:szCs w:val="28"/>
        </w:rPr>
        <w:t>Чингисского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сельсовета </w:t>
      </w:r>
      <w:r>
        <w:rPr>
          <w:rFonts w:ascii="Times New Roman" w:hAnsi="Times New Roman"/>
          <w:bCs/>
          <w:sz w:val="28"/>
          <w:szCs w:val="28"/>
          <w:lang w:eastAsia="ru-RU"/>
        </w:rPr>
        <w:t>Ордынского района Новосибирской области</w:t>
      </w:r>
    </w:p>
    <w:p w:rsidR="005C5AF3" w:rsidRPr="00F745D4" w:rsidRDefault="005C5AF3" w:rsidP="003A2A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- в рабочие дни с 9.00 часов до 18.00 часов, перерыв на обед с 13.00 часов до 14.00 часов;</w:t>
      </w:r>
    </w:p>
    <w:p w:rsidR="005C5AF3" w:rsidRPr="00F745D4" w:rsidRDefault="005C5AF3" w:rsidP="00983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- в выходные и праздничные дни с 10.00 часов до 14.00 часов, без перерыва на обед. </w:t>
      </w:r>
      <w:bookmarkStart w:id="0" w:name="_GoBack"/>
      <w:bookmarkEnd w:id="0"/>
    </w:p>
    <w:p w:rsidR="005C5AF3" w:rsidRPr="00F745D4" w:rsidRDefault="005C5AF3" w:rsidP="009838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2. Установить следующий режим работы окружн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hAnsi="Times New Roman"/>
          <w:sz w:val="28"/>
          <w:szCs w:val="28"/>
          <w:lang w:eastAsia="ru-RU"/>
        </w:rPr>
        <w:t>ой комиссии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:</w:t>
      </w:r>
    </w:p>
    <w:p w:rsidR="005C5AF3" w:rsidRPr="00F745D4" w:rsidRDefault="005C5AF3" w:rsidP="00983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- в рабочие дни с 9.00 часов до 18.00 часов, перерыв на обед с 13.00 часов до 14.00 часов;</w:t>
      </w:r>
    </w:p>
    <w:p w:rsidR="005C5AF3" w:rsidRPr="00F745D4" w:rsidRDefault="005C5AF3" w:rsidP="00983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- в выходные и праздничные дни с 10.00 часов до 14.00 часов, без перерыва на обед. </w:t>
      </w:r>
    </w:p>
    <w:p w:rsidR="005C5AF3" w:rsidRPr="00F745D4" w:rsidRDefault="005C5AF3" w:rsidP="009838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caps/>
          <w:sz w:val="28"/>
          <w:szCs w:val="28"/>
        </w:rPr>
        <w:t>3. </w:t>
      </w:r>
      <w:r w:rsidRPr="00F745D4">
        <w:rPr>
          <w:rFonts w:ascii="Times New Roman" w:hAnsi="Times New Roman"/>
          <w:sz w:val="28"/>
          <w:szCs w:val="28"/>
        </w:rPr>
        <w:t>Направить настоящее решение в окружн</w:t>
      </w:r>
      <w:r>
        <w:rPr>
          <w:rFonts w:ascii="Times New Roman" w:hAnsi="Times New Roman"/>
          <w:sz w:val="28"/>
          <w:szCs w:val="28"/>
        </w:rPr>
        <w:t>ую</w:t>
      </w:r>
      <w:r w:rsidRPr="00F745D4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ую</w:t>
      </w:r>
      <w:r w:rsidRPr="00F745D4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</w:t>
      </w:r>
      <w:r w:rsidRPr="00F745D4">
        <w:rPr>
          <w:rFonts w:ascii="Times New Roman" w:hAnsi="Times New Roman"/>
          <w:sz w:val="28"/>
          <w:szCs w:val="28"/>
        </w:rPr>
        <w:t>.</w:t>
      </w:r>
    </w:p>
    <w:p w:rsidR="005C5AF3" w:rsidRPr="00F745D4" w:rsidRDefault="005C5AF3" w:rsidP="0098382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caps/>
          <w:sz w:val="28"/>
          <w:szCs w:val="28"/>
        </w:rPr>
        <w:t>4. </w:t>
      </w:r>
      <w:r w:rsidRPr="00F745D4">
        <w:rPr>
          <w:rFonts w:ascii="Times New Roman" w:hAnsi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/>
          <w:sz w:val="28"/>
          <w:szCs w:val="28"/>
        </w:rPr>
        <w:t xml:space="preserve"> периодическом печатном издании «Вестник» </w:t>
      </w:r>
      <w:r w:rsidRPr="00F745D4">
        <w:rPr>
          <w:rFonts w:ascii="Times New Roman" w:hAnsi="Times New Roman"/>
          <w:sz w:val="28"/>
          <w:szCs w:val="28"/>
        </w:rPr>
        <w:t>.</w:t>
      </w:r>
    </w:p>
    <w:p w:rsidR="005C5AF3" w:rsidRDefault="005C5AF3" w:rsidP="003A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исполнением решения возложить на секретаря избирательной комиссии </w:t>
      </w:r>
      <w:r>
        <w:rPr>
          <w:rFonts w:ascii="Times New Roman" w:hAnsi="Times New Roman"/>
          <w:b/>
          <w:sz w:val="28"/>
          <w:szCs w:val="28"/>
        </w:rPr>
        <w:t>Чингисского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  <w:lang w:eastAsia="ru-RU"/>
        </w:rPr>
        <w:t>Ордынского района Новосибирской области Макееву Л.А. .</w:t>
      </w:r>
    </w:p>
    <w:p w:rsidR="005C5AF3" w:rsidRDefault="005C5AF3" w:rsidP="007901F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AF3" w:rsidRPr="00F745D4" w:rsidRDefault="005C5AF3" w:rsidP="007901F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</w:t>
      </w:r>
      <w:r w:rsidRPr="00F745D4">
        <w:rPr>
          <w:rFonts w:ascii="Times New Roman" w:hAnsi="Times New Roman"/>
          <w:sz w:val="28"/>
          <w:szCs w:val="28"/>
        </w:rPr>
        <w:t>тель комиссии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О.С.Кондаурова</w:t>
      </w:r>
    </w:p>
    <w:p w:rsidR="005C5AF3" w:rsidRPr="00F745D4" w:rsidRDefault="005C5AF3" w:rsidP="007901F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AF3" w:rsidRDefault="005C5AF3" w:rsidP="007901F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AF3" w:rsidRDefault="005C5AF3" w:rsidP="003A2A20">
      <w:pPr>
        <w:tabs>
          <w:tab w:val="left" w:pos="708"/>
          <w:tab w:val="center" w:pos="4677"/>
          <w:tab w:val="right" w:pos="9355"/>
        </w:tabs>
        <w:spacing w:after="0" w:line="240" w:lineRule="auto"/>
      </w:pPr>
      <w:r w:rsidRPr="00F745D4"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Л.А.Макеева</w:t>
      </w:r>
    </w:p>
    <w:sectPr w:rsidR="005C5AF3" w:rsidSect="004D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72C"/>
    <w:rsid w:val="002C4FF1"/>
    <w:rsid w:val="003A2A20"/>
    <w:rsid w:val="00482102"/>
    <w:rsid w:val="004D0D04"/>
    <w:rsid w:val="005B444A"/>
    <w:rsid w:val="005C5AF3"/>
    <w:rsid w:val="007051AA"/>
    <w:rsid w:val="007901FD"/>
    <w:rsid w:val="007F2B85"/>
    <w:rsid w:val="00983822"/>
    <w:rsid w:val="009E1563"/>
    <w:rsid w:val="00AC28E7"/>
    <w:rsid w:val="00B36C9B"/>
    <w:rsid w:val="00B41B7F"/>
    <w:rsid w:val="00BD372C"/>
    <w:rsid w:val="00DE722F"/>
    <w:rsid w:val="00E2282F"/>
    <w:rsid w:val="00EB22F8"/>
    <w:rsid w:val="00ED516B"/>
    <w:rsid w:val="00F745D4"/>
    <w:rsid w:val="00FB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01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3A2A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051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74F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250</Words>
  <Characters>1430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2020-06-02T05:37:00Z</dcterms:created>
  <dcterms:modified xsi:type="dcterms:W3CDTF">2020-07-07T05:40:00Z</dcterms:modified>
</cp:coreProperties>
</file>