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355"/>
      </w:tblGrid>
      <w:tr w:rsidR="00D541F6" w:rsidRPr="00724F95" w:rsidTr="00724F95">
        <w:tc>
          <w:tcPr>
            <w:tcW w:w="9355" w:type="dxa"/>
          </w:tcPr>
          <w:p w:rsidR="00D541F6" w:rsidRPr="00724F95" w:rsidRDefault="00D541F6" w:rsidP="00724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724F95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ИЗБИРАТЕЛЬНАЯ КОМИССИЯ  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ЧИНГИССКОГО</w:t>
            </w:r>
            <w:r w:rsidRPr="00724F95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СЕЛЬСОВЕТА  ОРДЫНСКОГО РАЙОНА НОВОСИБИРСКОЙ ОБЛАСТИ</w:t>
            </w:r>
          </w:p>
        </w:tc>
      </w:tr>
      <w:tr w:rsidR="00D541F6" w:rsidRPr="00724F95" w:rsidTr="00724F95">
        <w:tc>
          <w:tcPr>
            <w:tcW w:w="9355" w:type="dxa"/>
          </w:tcPr>
          <w:p w:rsidR="00D541F6" w:rsidRPr="00724F95" w:rsidRDefault="00D541F6" w:rsidP="00724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541F6" w:rsidRPr="00F745D4" w:rsidRDefault="00D541F6" w:rsidP="007901F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D541F6" w:rsidRPr="00AC28E7" w:rsidRDefault="00D541F6" w:rsidP="00CE65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AC28E7">
        <w:rPr>
          <w:rFonts w:ascii="Times New Roman" w:hAnsi="Times New Roman"/>
          <w:b/>
          <w:bCs/>
          <w:sz w:val="32"/>
          <w:szCs w:val="32"/>
        </w:rPr>
        <w:t>РЕШЕНИЕ</w:t>
      </w:r>
    </w:p>
    <w:tbl>
      <w:tblPr>
        <w:tblW w:w="9884" w:type="dxa"/>
        <w:tblLook w:val="00A0"/>
      </w:tblPr>
      <w:tblGrid>
        <w:gridCol w:w="2570"/>
        <w:gridCol w:w="6473"/>
        <w:gridCol w:w="841"/>
      </w:tblGrid>
      <w:tr w:rsidR="00D541F6" w:rsidRPr="00724F95" w:rsidTr="00CE6516">
        <w:tc>
          <w:tcPr>
            <w:tcW w:w="2660" w:type="dxa"/>
            <w:tcBorders>
              <w:bottom w:val="single" w:sz="4" w:space="0" w:color="auto"/>
            </w:tcBorders>
          </w:tcPr>
          <w:p w:rsidR="00D541F6" w:rsidRPr="00724F95" w:rsidRDefault="00D541F6" w:rsidP="00724F9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Pr="00724F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.06.2020</w:t>
            </w:r>
          </w:p>
        </w:tc>
        <w:tc>
          <w:tcPr>
            <w:tcW w:w="6988" w:type="dxa"/>
          </w:tcPr>
          <w:p w:rsidR="00D541F6" w:rsidRPr="00724F95" w:rsidRDefault="00D541F6" w:rsidP="00724F9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541F6" w:rsidRPr="00724F95" w:rsidRDefault="00D541F6" w:rsidP="00724F9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24F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724F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D541F6" w:rsidRPr="00724F95" w:rsidTr="00CE6516">
        <w:tc>
          <w:tcPr>
            <w:tcW w:w="2660" w:type="dxa"/>
            <w:tcBorders>
              <w:top w:val="single" w:sz="4" w:space="0" w:color="auto"/>
            </w:tcBorders>
          </w:tcPr>
          <w:p w:rsidR="00D541F6" w:rsidRPr="00724F95" w:rsidRDefault="00D541F6" w:rsidP="00724F9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4F9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6988" w:type="dxa"/>
          </w:tcPr>
          <w:p w:rsidR="00D541F6" w:rsidRPr="00724F95" w:rsidRDefault="00D541F6" w:rsidP="00724F9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541F6" w:rsidRPr="00724F95" w:rsidRDefault="00D541F6" w:rsidP="00724F9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41F6" w:rsidRPr="00724F95" w:rsidTr="00CE6516">
        <w:trPr>
          <w:gridAfter w:val="1"/>
          <w:wAfter w:w="236" w:type="dxa"/>
        </w:trPr>
        <w:tc>
          <w:tcPr>
            <w:tcW w:w="9648" w:type="dxa"/>
            <w:gridSpan w:val="2"/>
          </w:tcPr>
          <w:p w:rsidR="00D541F6" w:rsidRPr="00724F95" w:rsidRDefault="00D541F6" w:rsidP="00724F9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С.Чингис</w:t>
            </w:r>
          </w:p>
        </w:tc>
      </w:tr>
      <w:tr w:rsidR="00D541F6" w:rsidRPr="00724F95" w:rsidTr="00CE6516">
        <w:trPr>
          <w:gridAfter w:val="1"/>
          <w:wAfter w:w="236" w:type="dxa"/>
        </w:trPr>
        <w:tc>
          <w:tcPr>
            <w:tcW w:w="9648" w:type="dxa"/>
            <w:gridSpan w:val="2"/>
          </w:tcPr>
          <w:p w:rsidR="00D541F6" w:rsidRPr="00724F95" w:rsidRDefault="00D541F6" w:rsidP="00724F9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541F6" w:rsidRPr="00F745D4" w:rsidRDefault="00D541F6" w:rsidP="007901F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541F6" w:rsidRDefault="00D541F6" w:rsidP="007901F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hAnsi="Times New Roman"/>
          <w:b/>
          <w:bCs/>
          <w:sz w:val="28"/>
          <w:szCs w:val="28"/>
        </w:rPr>
        <w:t>О возложении полномочий окружн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Pr="00F745D4">
        <w:rPr>
          <w:rFonts w:ascii="Times New Roman" w:hAnsi="Times New Roman"/>
          <w:b/>
          <w:bCs/>
          <w:sz w:val="28"/>
          <w:szCs w:val="28"/>
        </w:rPr>
        <w:t xml:space="preserve"> избирательн</w:t>
      </w:r>
      <w:r>
        <w:rPr>
          <w:rFonts w:ascii="Times New Roman" w:hAnsi="Times New Roman"/>
          <w:b/>
          <w:bCs/>
          <w:sz w:val="28"/>
          <w:szCs w:val="28"/>
        </w:rPr>
        <w:t>ой комиссии</w:t>
      </w:r>
      <w:r w:rsidRPr="00F745D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многомандатного </w:t>
      </w:r>
      <w:r w:rsidRPr="007901FD">
        <w:rPr>
          <w:rFonts w:ascii="Times New Roman" w:hAnsi="Times New Roman"/>
          <w:b/>
          <w:bCs/>
          <w:sz w:val="28"/>
          <w:szCs w:val="28"/>
        </w:rPr>
        <w:t>избирательн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7901FD">
        <w:rPr>
          <w:rFonts w:ascii="Times New Roman" w:hAnsi="Times New Roman"/>
          <w:b/>
          <w:bCs/>
          <w:sz w:val="28"/>
          <w:szCs w:val="28"/>
        </w:rPr>
        <w:t xml:space="preserve"> округ</w:t>
      </w:r>
      <w:r>
        <w:rPr>
          <w:rFonts w:ascii="Times New Roman" w:hAnsi="Times New Roman"/>
          <w:b/>
          <w:bCs/>
          <w:sz w:val="28"/>
          <w:szCs w:val="28"/>
        </w:rPr>
        <w:t xml:space="preserve">а № 1 </w:t>
      </w:r>
      <w:r w:rsidRPr="00F745D4">
        <w:rPr>
          <w:rFonts w:ascii="Times New Roman" w:hAnsi="Times New Roman"/>
          <w:b/>
          <w:bCs/>
          <w:sz w:val="28"/>
          <w:szCs w:val="28"/>
        </w:rPr>
        <w:t xml:space="preserve">по выборам депутатов </w:t>
      </w:r>
      <w:r>
        <w:rPr>
          <w:rFonts w:ascii="Times New Roman" w:hAnsi="Times New Roman"/>
          <w:b/>
          <w:bCs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</w:rPr>
        <w:t>Чингисского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 сельсовета Ордынского района Новосибирской области шестого созыва </w:t>
      </w:r>
      <w:r w:rsidRPr="00F745D4">
        <w:rPr>
          <w:rFonts w:ascii="Times New Roman" w:hAnsi="Times New Roman"/>
          <w:b/>
          <w:sz w:val="28"/>
          <w:szCs w:val="28"/>
          <w:lang w:eastAsia="ru-RU"/>
        </w:rPr>
        <w:t xml:space="preserve">на избирательную комиссию </w:t>
      </w:r>
      <w:r>
        <w:rPr>
          <w:rFonts w:ascii="Times New Roman" w:hAnsi="Times New Roman"/>
          <w:b/>
          <w:sz w:val="28"/>
          <w:szCs w:val="28"/>
        </w:rPr>
        <w:t>Чингисского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сельсовета Ордынского района </w:t>
      </w:r>
    </w:p>
    <w:p w:rsidR="00D541F6" w:rsidRPr="00F745D4" w:rsidRDefault="00D541F6" w:rsidP="00CE65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D541F6" w:rsidRPr="00F745D4" w:rsidRDefault="00D541F6" w:rsidP="007901F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D541F6" w:rsidRPr="00F745D4" w:rsidRDefault="00D541F6" w:rsidP="00AC2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  <w:r w:rsidRPr="00F745D4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1 статьи 25 Федерального закона «Об основных гарантиях избирательных прав и права на участие в референдуме граждан Российской Федерации», частью 7 статьи 7 Закона Новосибирской области «Об избирательных комиссиях, комиссиях референдума в Новосибирской области» избирательная комиссия </w:t>
      </w:r>
      <w:r>
        <w:rPr>
          <w:rFonts w:ascii="Times New Roman" w:hAnsi="Times New Roman"/>
          <w:b/>
          <w:sz w:val="28"/>
          <w:szCs w:val="28"/>
        </w:rPr>
        <w:t>Чингисского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  <w:lang w:eastAsia="ru-RU"/>
        </w:rPr>
        <w:t>Ордынского района Новосибирской области</w:t>
      </w:r>
    </w:p>
    <w:p w:rsidR="00D541F6" w:rsidRPr="00F745D4" w:rsidRDefault="00D541F6" w:rsidP="00CE6516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Cs/>
          <w:i/>
          <w:sz w:val="28"/>
          <w:szCs w:val="28"/>
          <w:vertAlign w:val="superscript"/>
          <w:lang w:eastAsia="ru-RU"/>
        </w:rPr>
      </w:pPr>
      <w:r w:rsidRPr="00F745D4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D541F6" w:rsidRPr="00F745D4" w:rsidRDefault="00D541F6" w:rsidP="00AC28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5D4">
        <w:rPr>
          <w:rFonts w:ascii="Times New Roman" w:hAnsi="Times New Roman"/>
          <w:sz w:val="28"/>
          <w:szCs w:val="28"/>
          <w:lang w:eastAsia="ru-RU"/>
        </w:rPr>
        <w:t>1.</w:t>
      </w:r>
      <w:r w:rsidRPr="00F745D4">
        <w:rPr>
          <w:rFonts w:ascii="Times New Roman" w:hAnsi="Times New Roman"/>
          <w:sz w:val="28"/>
          <w:szCs w:val="28"/>
          <w:lang w:eastAsia="ru-RU"/>
        </w:rPr>
        <w:tab/>
        <w:t>Возложить полномочия окружн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F745D4">
        <w:rPr>
          <w:rFonts w:ascii="Times New Roman" w:hAnsi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hAnsi="Times New Roman"/>
          <w:sz w:val="28"/>
          <w:szCs w:val="28"/>
          <w:lang w:eastAsia="ru-RU"/>
        </w:rPr>
        <w:t>ой комиссии</w:t>
      </w:r>
      <w:r w:rsidRPr="00F745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многомандатного</w:t>
      </w:r>
      <w:r w:rsidRPr="00F745D4">
        <w:rPr>
          <w:rFonts w:ascii="Times New Roman" w:hAnsi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Pr="00F745D4">
        <w:rPr>
          <w:rFonts w:ascii="Times New Roman" w:hAnsi="Times New Roman"/>
          <w:sz w:val="28"/>
          <w:szCs w:val="28"/>
          <w:lang w:eastAsia="ru-RU"/>
        </w:rPr>
        <w:t>округ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745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 1 </w:t>
      </w:r>
      <w:r w:rsidRPr="00F745D4">
        <w:rPr>
          <w:rFonts w:ascii="Times New Roman" w:hAnsi="Times New Roman"/>
          <w:sz w:val="28"/>
          <w:szCs w:val="28"/>
          <w:lang w:eastAsia="ru-RU"/>
        </w:rPr>
        <w:t xml:space="preserve">по выборам депутатов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</w:rPr>
        <w:t>Чингисского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Ордынского района Новосибирской области шестого созыва </w:t>
      </w:r>
      <w:r w:rsidRPr="00F745D4">
        <w:rPr>
          <w:rFonts w:ascii="Times New Roman" w:hAnsi="Times New Roman"/>
          <w:sz w:val="28"/>
          <w:szCs w:val="28"/>
          <w:lang w:eastAsia="ru-RU"/>
        </w:rPr>
        <w:t xml:space="preserve">на избирательную комиссию </w:t>
      </w:r>
      <w:r>
        <w:rPr>
          <w:rFonts w:ascii="Times New Roman" w:hAnsi="Times New Roman"/>
          <w:b/>
          <w:sz w:val="28"/>
          <w:szCs w:val="28"/>
        </w:rPr>
        <w:t>Чингисского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 сельсовета Ордынского района Новосибирской области</w:t>
      </w:r>
      <w:r w:rsidRPr="00F745D4">
        <w:rPr>
          <w:rFonts w:ascii="Times New Roman" w:hAnsi="Times New Roman"/>
          <w:sz w:val="28"/>
          <w:szCs w:val="28"/>
          <w:lang w:eastAsia="ru-RU"/>
        </w:rPr>
        <w:t>.</w:t>
      </w:r>
    </w:p>
    <w:p w:rsidR="00D541F6" w:rsidRPr="00F745D4" w:rsidRDefault="00D541F6" w:rsidP="0030447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5D4">
        <w:rPr>
          <w:rFonts w:ascii="Times New Roman" w:hAnsi="Times New Roman"/>
          <w:sz w:val="28"/>
          <w:szCs w:val="28"/>
          <w:lang w:eastAsia="ru-RU"/>
        </w:rPr>
        <w:t xml:space="preserve">2. Избирательной комиссии </w:t>
      </w:r>
      <w:r>
        <w:rPr>
          <w:rFonts w:ascii="Times New Roman" w:hAnsi="Times New Roman"/>
          <w:b/>
          <w:sz w:val="28"/>
          <w:szCs w:val="28"/>
        </w:rPr>
        <w:t>Чингисского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F745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hAnsi="Times New Roman"/>
          <w:sz w:val="28"/>
          <w:szCs w:val="28"/>
          <w:lang w:eastAsia="ru-RU"/>
        </w:rPr>
        <w:t xml:space="preserve">при исполнении ею полномочий </w:t>
      </w:r>
      <w:r w:rsidRPr="007901FD">
        <w:rPr>
          <w:rFonts w:ascii="Times New Roman" w:hAnsi="Times New Roman"/>
          <w:sz w:val="28"/>
          <w:szCs w:val="28"/>
          <w:lang w:eastAsia="ru-RU"/>
        </w:rPr>
        <w:t>окружн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7901FD">
        <w:rPr>
          <w:rFonts w:ascii="Times New Roman" w:hAnsi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7901FD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901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многомандатного</w:t>
      </w:r>
      <w:r w:rsidRPr="007901FD">
        <w:rPr>
          <w:rFonts w:ascii="Times New Roman" w:hAnsi="Times New Roman"/>
          <w:sz w:val="28"/>
          <w:szCs w:val="28"/>
          <w:lang w:eastAsia="ru-RU"/>
        </w:rPr>
        <w:t xml:space="preserve"> избирательного округ</w:t>
      </w:r>
      <w:r>
        <w:rPr>
          <w:rFonts w:ascii="Times New Roman" w:hAnsi="Times New Roman"/>
          <w:sz w:val="28"/>
          <w:szCs w:val="28"/>
          <w:lang w:eastAsia="ru-RU"/>
        </w:rPr>
        <w:t xml:space="preserve">а  </w:t>
      </w:r>
      <w:r w:rsidRPr="00F745D4">
        <w:rPr>
          <w:rFonts w:ascii="Times New Roman" w:hAnsi="Times New Roman"/>
          <w:sz w:val="28"/>
          <w:szCs w:val="28"/>
          <w:lang w:eastAsia="ru-RU"/>
        </w:rPr>
        <w:t xml:space="preserve">по выборам депутатов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</w:rPr>
        <w:t>Чингисского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 сельсовета  Ордынского района Новосибирской области</w:t>
      </w:r>
      <w:r w:rsidRPr="00F745D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745D4">
        <w:rPr>
          <w:rFonts w:ascii="Times New Roman" w:hAnsi="Times New Roman"/>
          <w:sz w:val="28"/>
          <w:szCs w:val="28"/>
          <w:lang w:eastAsia="ru-RU"/>
        </w:rPr>
        <w:t xml:space="preserve">использовать печать </w:t>
      </w:r>
      <w:r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8"/>
          <w:szCs w:val="28"/>
        </w:rPr>
        <w:t>Чингисского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 сельсовета</w:t>
      </w:r>
      <w:r w:rsidRPr="00F745D4">
        <w:rPr>
          <w:rFonts w:ascii="Times New Roman" w:hAnsi="Times New Roman"/>
          <w:sz w:val="28"/>
          <w:szCs w:val="28"/>
          <w:lang w:eastAsia="ru-RU"/>
        </w:rPr>
        <w:t>.</w:t>
      </w:r>
    </w:p>
    <w:p w:rsidR="00D541F6" w:rsidRPr="00F745D4" w:rsidRDefault="00D541F6" w:rsidP="00AC28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5D4">
        <w:rPr>
          <w:rFonts w:ascii="Times New Roman" w:hAnsi="Times New Roman"/>
          <w:sz w:val="28"/>
          <w:szCs w:val="28"/>
          <w:lang w:eastAsia="ru-RU"/>
        </w:rPr>
        <w:t xml:space="preserve">3. Опубликовать настоящее решение в </w:t>
      </w:r>
      <w:r>
        <w:rPr>
          <w:rFonts w:ascii="Times New Roman" w:hAnsi="Times New Roman"/>
          <w:sz w:val="28"/>
          <w:szCs w:val="28"/>
          <w:lang w:eastAsia="ru-RU"/>
        </w:rPr>
        <w:t>периодическом печатном издании «Вестник».</w:t>
      </w:r>
    </w:p>
    <w:p w:rsidR="00D541F6" w:rsidRDefault="00D541F6" w:rsidP="00AC28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5D4">
        <w:rPr>
          <w:rFonts w:ascii="Times New Roman" w:hAnsi="Times New Roman"/>
          <w:sz w:val="28"/>
          <w:szCs w:val="28"/>
          <w:lang w:eastAsia="ru-RU"/>
        </w:rPr>
        <w:t>4. Контроль за исполнением решения возложить на секретаря избирательной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Чингисского </w:t>
      </w:r>
      <w:r>
        <w:rPr>
          <w:rFonts w:ascii="Times New Roman" w:hAnsi="Times New Roman"/>
          <w:sz w:val="28"/>
          <w:szCs w:val="28"/>
          <w:lang w:eastAsia="ru-RU"/>
        </w:rPr>
        <w:t>сельсовета  Ордынского района Новосибирской области Макееву Л.А.</w:t>
      </w:r>
    </w:p>
    <w:p w:rsidR="00D541F6" w:rsidRDefault="00D541F6" w:rsidP="00AC28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41F6" w:rsidRDefault="00D541F6" w:rsidP="007901F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1F6" w:rsidRPr="00F745D4" w:rsidRDefault="00D541F6" w:rsidP="007901F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</w:t>
      </w:r>
      <w:r w:rsidRPr="00F745D4">
        <w:rPr>
          <w:rFonts w:ascii="Times New Roman" w:hAnsi="Times New Roman"/>
          <w:sz w:val="28"/>
          <w:szCs w:val="28"/>
        </w:rPr>
        <w:t>тель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О.С.Кондаурова</w:t>
      </w:r>
    </w:p>
    <w:p w:rsidR="00D541F6" w:rsidRPr="00F745D4" w:rsidRDefault="00D541F6" w:rsidP="007901F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1F6" w:rsidRDefault="00D541F6" w:rsidP="007901F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1F6" w:rsidRPr="00F745D4" w:rsidRDefault="00D541F6" w:rsidP="007901F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Л.А.Макеева</w:t>
      </w:r>
    </w:p>
    <w:p w:rsidR="00D541F6" w:rsidRDefault="00D541F6"/>
    <w:sectPr w:rsidR="00D541F6" w:rsidSect="0092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72C"/>
    <w:rsid w:val="00233C01"/>
    <w:rsid w:val="002358E6"/>
    <w:rsid w:val="0024634F"/>
    <w:rsid w:val="00304472"/>
    <w:rsid w:val="004E11D0"/>
    <w:rsid w:val="00724F95"/>
    <w:rsid w:val="00752546"/>
    <w:rsid w:val="007901FD"/>
    <w:rsid w:val="00916CC6"/>
    <w:rsid w:val="00926C4C"/>
    <w:rsid w:val="00AC28E7"/>
    <w:rsid w:val="00B41B7F"/>
    <w:rsid w:val="00BD372C"/>
    <w:rsid w:val="00CE6516"/>
    <w:rsid w:val="00D541F6"/>
    <w:rsid w:val="00DE722F"/>
    <w:rsid w:val="00ED516B"/>
    <w:rsid w:val="00F7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1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01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CE65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093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285</Words>
  <Characters>1629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2020-06-02T04:58:00Z</dcterms:created>
  <dcterms:modified xsi:type="dcterms:W3CDTF">2020-07-07T07:03:00Z</dcterms:modified>
</cp:coreProperties>
</file>