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F2" w:rsidRPr="00C648CE" w:rsidRDefault="007078F2" w:rsidP="00C648CE">
      <w:pPr>
        <w:jc w:val="both"/>
        <w:rPr>
          <w:rFonts w:ascii="Times New Roman" w:hAnsi="Times New Roman"/>
          <w:b/>
          <w:sz w:val="36"/>
          <w:szCs w:val="36"/>
        </w:rPr>
      </w:pPr>
      <w:r w:rsidRPr="00C648CE">
        <w:rPr>
          <w:rFonts w:ascii="Times New Roman" w:hAnsi="Times New Roman"/>
          <w:b/>
          <w:sz w:val="36"/>
          <w:szCs w:val="36"/>
        </w:rPr>
        <w:t>ОТЧЕТ ГЛАВЫ  АДМИНИСТРАЦИ</w:t>
      </w:r>
      <w:r>
        <w:rPr>
          <w:rFonts w:ascii="Times New Roman" w:hAnsi="Times New Roman"/>
          <w:b/>
          <w:sz w:val="36"/>
          <w:szCs w:val="36"/>
        </w:rPr>
        <w:t>И ЧИНГИССКОГО СЕЛЬСОВЕТА за 2016</w:t>
      </w:r>
      <w:r w:rsidRPr="00C648CE">
        <w:rPr>
          <w:rFonts w:ascii="Times New Roman" w:hAnsi="Times New Roman"/>
          <w:b/>
          <w:sz w:val="36"/>
          <w:szCs w:val="36"/>
        </w:rPr>
        <w:t>год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Территория муниципального образования Чингисского сельсовета составляет 44886 га расположена в юго-западной части Новосибирской области на расстоянии 145 км от областного центра г. Новосибирска, 40 км от районного центра р.п.Ордынское.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На территории Чингисского сельсовета расположено два населенных пункта: с.Чингис и д.Милованово.  Ближайшая железнодорожная станция находится в р.п.Сузун, расположенном на 84 км южнее с.Чингис.</w:t>
      </w:r>
    </w:p>
    <w:p w:rsidR="007078F2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Численность населения составляет </w:t>
      </w:r>
      <w:r>
        <w:rPr>
          <w:rFonts w:ascii="Times New Roman" w:hAnsi="Times New Roman"/>
          <w:sz w:val="36"/>
          <w:szCs w:val="36"/>
        </w:rPr>
        <w:t>649</w:t>
      </w:r>
      <w:r w:rsidRPr="00C648CE">
        <w:rPr>
          <w:rFonts w:ascii="Times New Roman" w:hAnsi="Times New Roman"/>
          <w:sz w:val="36"/>
          <w:szCs w:val="36"/>
        </w:rPr>
        <w:t xml:space="preserve"> че</w:t>
      </w:r>
      <w:r>
        <w:rPr>
          <w:rFonts w:ascii="Times New Roman" w:hAnsi="Times New Roman"/>
          <w:sz w:val="36"/>
          <w:szCs w:val="36"/>
        </w:rPr>
        <w:t>ловек, из них: пенсионеров – 189</w:t>
      </w:r>
      <w:r w:rsidRPr="00C648CE">
        <w:rPr>
          <w:rFonts w:ascii="Times New Roman" w:hAnsi="Times New Roman"/>
          <w:sz w:val="36"/>
          <w:szCs w:val="36"/>
        </w:rPr>
        <w:t xml:space="preserve"> чел., детей – </w:t>
      </w:r>
      <w:r>
        <w:rPr>
          <w:rFonts w:ascii="Times New Roman" w:hAnsi="Times New Roman"/>
          <w:sz w:val="36"/>
          <w:szCs w:val="36"/>
        </w:rPr>
        <w:t>118</w:t>
      </w:r>
      <w:r w:rsidRPr="00C648CE">
        <w:rPr>
          <w:rFonts w:ascii="Times New Roman" w:hAnsi="Times New Roman"/>
          <w:sz w:val="36"/>
          <w:szCs w:val="36"/>
        </w:rPr>
        <w:t xml:space="preserve"> чел.,</w:t>
      </w:r>
      <w:r>
        <w:rPr>
          <w:rFonts w:ascii="Times New Roman" w:hAnsi="Times New Roman"/>
          <w:sz w:val="36"/>
          <w:szCs w:val="36"/>
        </w:rPr>
        <w:t xml:space="preserve"> трудоспособного населения - 342</w:t>
      </w:r>
      <w:r w:rsidRPr="00C648CE">
        <w:rPr>
          <w:rFonts w:ascii="Times New Roman" w:hAnsi="Times New Roman"/>
          <w:sz w:val="36"/>
          <w:szCs w:val="36"/>
        </w:rPr>
        <w:t xml:space="preserve"> чел</w:t>
      </w:r>
      <w:r>
        <w:rPr>
          <w:rFonts w:ascii="Times New Roman" w:hAnsi="Times New Roman"/>
          <w:sz w:val="36"/>
          <w:szCs w:val="36"/>
        </w:rPr>
        <w:t>. За прошедший год родилось 8 детей, умерло 13</w:t>
      </w:r>
      <w:r w:rsidRPr="00C648CE">
        <w:rPr>
          <w:rFonts w:ascii="Times New Roman" w:hAnsi="Times New Roman"/>
          <w:sz w:val="36"/>
          <w:szCs w:val="36"/>
        </w:rPr>
        <w:t xml:space="preserve"> чел. В личных подсобных хозяйствах с</w:t>
      </w:r>
      <w:r>
        <w:rPr>
          <w:rFonts w:ascii="Times New Roman" w:hAnsi="Times New Roman"/>
          <w:sz w:val="36"/>
          <w:szCs w:val="36"/>
        </w:rPr>
        <w:t>одержатся: КРС-250гол., свиньи 40</w:t>
      </w:r>
      <w:r w:rsidRPr="00C648CE">
        <w:rPr>
          <w:rFonts w:ascii="Times New Roman" w:hAnsi="Times New Roman"/>
          <w:sz w:val="36"/>
          <w:szCs w:val="36"/>
        </w:rPr>
        <w:t xml:space="preserve"> гол., овцы 250 гол., лошади 5-гол. Самые крупные хозяйства у Шадрина Павла Николаевича и Малышева Сергея Ивановича , </w:t>
      </w:r>
      <w:r>
        <w:rPr>
          <w:rFonts w:ascii="Times New Roman" w:hAnsi="Times New Roman"/>
          <w:sz w:val="36"/>
          <w:szCs w:val="36"/>
        </w:rPr>
        <w:t>Сушкова Владимира Анатольевича ,Сушков  Александр  Владимирович .</w:t>
      </w:r>
    </w:p>
    <w:p w:rsidR="007078F2" w:rsidRDefault="007078F2" w:rsidP="00C648CE">
      <w:pPr>
        <w:jc w:val="both"/>
        <w:rPr>
          <w:rFonts w:ascii="Times New Roman" w:hAnsi="Times New Roman"/>
          <w:sz w:val="36"/>
          <w:szCs w:val="36"/>
        </w:rPr>
      </w:pPr>
    </w:p>
    <w:p w:rsidR="007078F2" w:rsidRDefault="007078F2" w:rsidP="00C648CE">
      <w:pPr>
        <w:jc w:val="both"/>
        <w:rPr>
          <w:rFonts w:ascii="Times New Roman" w:hAnsi="Times New Roman"/>
          <w:sz w:val="36"/>
          <w:szCs w:val="36"/>
        </w:rPr>
      </w:pPr>
    </w:p>
    <w:p w:rsidR="007078F2" w:rsidRDefault="007078F2" w:rsidP="00C648CE">
      <w:pPr>
        <w:jc w:val="both"/>
        <w:rPr>
          <w:rFonts w:ascii="Times New Roman" w:hAnsi="Times New Roman"/>
          <w:sz w:val="36"/>
          <w:szCs w:val="36"/>
        </w:rPr>
      </w:pPr>
    </w:p>
    <w:p w:rsidR="007078F2" w:rsidRDefault="007078F2" w:rsidP="00C648CE">
      <w:pPr>
        <w:jc w:val="both"/>
        <w:rPr>
          <w:rFonts w:ascii="Times New Roman" w:hAnsi="Times New Roman"/>
          <w:sz w:val="36"/>
          <w:szCs w:val="36"/>
        </w:rPr>
      </w:pPr>
    </w:p>
    <w:p w:rsidR="007078F2" w:rsidRDefault="007078F2" w:rsidP="00C648CE">
      <w:pPr>
        <w:jc w:val="both"/>
        <w:rPr>
          <w:rFonts w:ascii="Times New Roman" w:hAnsi="Times New Roman"/>
          <w:sz w:val="36"/>
          <w:szCs w:val="36"/>
        </w:rPr>
      </w:pP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</w:p>
    <w:p w:rsidR="007078F2" w:rsidRPr="00C648CE" w:rsidRDefault="007078F2" w:rsidP="00C648CE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Формирован</w:t>
      </w:r>
      <w:r w:rsidRPr="00C648CE">
        <w:rPr>
          <w:rFonts w:ascii="Times New Roman" w:hAnsi="Times New Roman"/>
          <w:b/>
          <w:sz w:val="36"/>
          <w:szCs w:val="36"/>
        </w:rPr>
        <w:t>н</w:t>
      </w:r>
      <w:r>
        <w:rPr>
          <w:rFonts w:ascii="Times New Roman" w:hAnsi="Times New Roman"/>
          <w:b/>
          <w:sz w:val="36"/>
          <w:szCs w:val="36"/>
        </w:rPr>
        <w:t>ие  и исполнение бюджета за 2016</w:t>
      </w:r>
      <w:r w:rsidRPr="00C648CE">
        <w:rPr>
          <w:rFonts w:ascii="Times New Roman" w:hAnsi="Times New Roman"/>
          <w:b/>
          <w:sz w:val="36"/>
          <w:szCs w:val="36"/>
        </w:rPr>
        <w:t xml:space="preserve"> год.</w:t>
      </w:r>
    </w:p>
    <w:p w:rsidR="007078F2" w:rsidRPr="00C648CE" w:rsidRDefault="007078F2" w:rsidP="00C648CE">
      <w:pPr>
        <w:jc w:val="both"/>
        <w:rPr>
          <w:rFonts w:ascii="Times New Roman" w:hAnsi="Times New Roman"/>
          <w:b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 </w:t>
      </w:r>
      <w:r w:rsidRPr="00C648CE">
        <w:rPr>
          <w:rFonts w:ascii="Times New Roman" w:hAnsi="Times New Roman"/>
          <w:b/>
          <w:sz w:val="36"/>
          <w:szCs w:val="36"/>
        </w:rPr>
        <w:t>ОСНОВНЫЕ ПОКАЗАТЕЛИ ПО ИСПОЛНЕНИЮ БЮДЖЕТА</w:t>
      </w:r>
    </w:p>
    <w:p w:rsidR="007078F2" w:rsidRPr="00C648CE" w:rsidRDefault="007078F2" w:rsidP="00C648CE">
      <w:pPr>
        <w:jc w:val="both"/>
        <w:rPr>
          <w:rFonts w:ascii="Times New Roman" w:hAnsi="Times New Roman"/>
          <w:b/>
          <w:sz w:val="36"/>
          <w:szCs w:val="36"/>
        </w:rPr>
      </w:pPr>
      <w:r w:rsidRPr="00C648CE">
        <w:rPr>
          <w:rFonts w:ascii="Times New Roman" w:hAnsi="Times New Roman"/>
          <w:b/>
          <w:sz w:val="36"/>
          <w:szCs w:val="36"/>
        </w:rPr>
        <w:t>ДОХОДЫ БЮДЖЕТА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32"/>
        <w:gridCol w:w="2234"/>
        <w:gridCol w:w="1682"/>
        <w:gridCol w:w="1623"/>
      </w:tblGrid>
      <w:tr w:rsidR="007078F2" w:rsidRPr="00C648CE" w:rsidTr="007421A9">
        <w:tc>
          <w:tcPr>
            <w:tcW w:w="403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34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>Утвержденные бюджетные назначения тыс.р.</w:t>
            </w:r>
          </w:p>
        </w:tc>
        <w:tc>
          <w:tcPr>
            <w:tcW w:w="168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 xml:space="preserve">Исполнено </w:t>
            </w:r>
          </w:p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>тыс.р.</w:t>
            </w:r>
          </w:p>
        </w:tc>
        <w:tc>
          <w:tcPr>
            <w:tcW w:w="16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>Не исполнено</w:t>
            </w:r>
          </w:p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>тыс.р.</w:t>
            </w:r>
          </w:p>
        </w:tc>
      </w:tr>
      <w:tr w:rsidR="007078F2" w:rsidRPr="00C648CE" w:rsidTr="007421A9">
        <w:tc>
          <w:tcPr>
            <w:tcW w:w="403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>Доходы бюджета</w:t>
            </w:r>
          </w:p>
        </w:tc>
        <w:tc>
          <w:tcPr>
            <w:tcW w:w="2234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4592,4</w:t>
            </w:r>
          </w:p>
        </w:tc>
        <w:tc>
          <w:tcPr>
            <w:tcW w:w="168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4626,6</w:t>
            </w:r>
          </w:p>
        </w:tc>
        <w:tc>
          <w:tcPr>
            <w:tcW w:w="16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9,5</w:t>
            </w:r>
          </w:p>
        </w:tc>
      </w:tr>
      <w:tr w:rsidR="007078F2" w:rsidRPr="00C648CE" w:rsidTr="007421A9">
        <w:tc>
          <w:tcPr>
            <w:tcW w:w="403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>Налоговые и неналоговые доходы</w:t>
            </w:r>
          </w:p>
        </w:tc>
        <w:tc>
          <w:tcPr>
            <w:tcW w:w="2234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1552,8</w:t>
            </w:r>
          </w:p>
        </w:tc>
        <w:tc>
          <w:tcPr>
            <w:tcW w:w="168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11586,9</w:t>
            </w:r>
          </w:p>
        </w:tc>
        <w:tc>
          <w:tcPr>
            <w:tcW w:w="16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9,5</w:t>
            </w:r>
          </w:p>
        </w:tc>
      </w:tr>
      <w:tr w:rsidR="007078F2" w:rsidRPr="00C648CE" w:rsidTr="00382140">
        <w:tc>
          <w:tcPr>
            <w:tcW w:w="9571" w:type="dxa"/>
            <w:gridSpan w:val="4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 xml:space="preserve">Налоговые доходы:                                              </w:t>
            </w:r>
          </w:p>
        </w:tc>
      </w:tr>
      <w:tr w:rsidR="007078F2" w:rsidRPr="00C648CE" w:rsidTr="007421A9">
        <w:tc>
          <w:tcPr>
            <w:tcW w:w="403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>Налог на прибыль,доходы</w:t>
            </w:r>
          </w:p>
        </w:tc>
        <w:tc>
          <w:tcPr>
            <w:tcW w:w="2234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171,7</w:t>
            </w:r>
          </w:p>
        </w:tc>
        <w:tc>
          <w:tcPr>
            <w:tcW w:w="168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115,0</w:t>
            </w:r>
          </w:p>
        </w:tc>
        <w:tc>
          <w:tcPr>
            <w:tcW w:w="16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65,2</w:t>
            </w:r>
          </w:p>
        </w:tc>
      </w:tr>
      <w:tr w:rsidR="007078F2" w:rsidRPr="00C648CE" w:rsidTr="007421A9">
        <w:tc>
          <w:tcPr>
            <w:tcW w:w="403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>НДФЛ</w:t>
            </w:r>
          </w:p>
        </w:tc>
        <w:tc>
          <w:tcPr>
            <w:tcW w:w="2234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171,7</w:t>
            </w:r>
          </w:p>
        </w:tc>
        <w:tc>
          <w:tcPr>
            <w:tcW w:w="168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115,0</w:t>
            </w:r>
          </w:p>
        </w:tc>
        <w:tc>
          <w:tcPr>
            <w:tcW w:w="16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65,2</w:t>
            </w:r>
          </w:p>
        </w:tc>
      </w:tr>
      <w:tr w:rsidR="007078F2" w:rsidRPr="00C648CE" w:rsidTr="007421A9">
        <w:tc>
          <w:tcPr>
            <w:tcW w:w="403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>Налоги на имущество</w:t>
            </w:r>
          </w:p>
        </w:tc>
        <w:tc>
          <w:tcPr>
            <w:tcW w:w="2234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91,1</w:t>
            </w:r>
          </w:p>
        </w:tc>
        <w:tc>
          <w:tcPr>
            <w:tcW w:w="168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92,1</w:t>
            </w:r>
          </w:p>
        </w:tc>
        <w:tc>
          <w:tcPr>
            <w:tcW w:w="16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>-</w:t>
            </w:r>
            <w:r>
              <w:rPr>
                <w:rFonts w:ascii="Times New Roman" w:hAnsi="Times New Roman"/>
                <w:sz w:val="36"/>
                <w:szCs w:val="36"/>
              </w:rPr>
              <w:t>1,0</w:t>
            </w:r>
          </w:p>
        </w:tc>
      </w:tr>
      <w:tr w:rsidR="007078F2" w:rsidRPr="00C648CE" w:rsidTr="007421A9">
        <w:tc>
          <w:tcPr>
            <w:tcW w:w="403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>Налоги на товары (работы ,услуги) реализуемые на территории Российской Федерации</w:t>
            </w:r>
          </w:p>
        </w:tc>
        <w:tc>
          <w:tcPr>
            <w:tcW w:w="2234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1129,8</w:t>
            </w:r>
          </w:p>
        </w:tc>
        <w:tc>
          <w:tcPr>
            <w:tcW w:w="168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1205,3</w:t>
            </w:r>
          </w:p>
        </w:tc>
        <w:tc>
          <w:tcPr>
            <w:tcW w:w="16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-75,5</w:t>
            </w:r>
          </w:p>
        </w:tc>
      </w:tr>
      <w:tr w:rsidR="007078F2" w:rsidRPr="00C648CE" w:rsidTr="007421A9">
        <w:tc>
          <w:tcPr>
            <w:tcW w:w="403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>Неналоговые доходы:</w:t>
            </w:r>
          </w:p>
        </w:tc>
        <w:tc>
          <w:tcPr>
            <w:tcW w:w="2234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8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7078F2" w:rsidRPr="00C648CE" w:rsidTr="007421A9">
        <w:trPr>
          <w:trHeight w:val="1227"/>
        </w:trPr>
        <w:tc>
          <w:tcPr>
            <w:tcW w:w="403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>Государственная пошлина</w:t>
            </w:r>
          </w:p>
        </w:tc>
        <w:tc>
          <w:tcPr>
            <w:tcW w:w="2234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2,5</w:t>
            </w:r>
          </w:p>
        </w:tc>
        <w:tc>
          <w:tcPr>
            <w:tcW w:w="168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4,9</w:t>
            </w:r>
          </w:p>
        </w:tc>
        <w:tc>
          <w:tcPr>
            <w:tcW w:w="16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2,4</w:t>
            </w:r>
          </w:p>
        </w:tc>
      </w:tr>
      <w:tr w:rsidR="007078F2" w:rsidRPr="00C648CE" w:rsidTr="007421A9">
        <w:tc>
          <w:tcPr>
            <w:tcW w:w="403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 xml:space="preserve">Доходы от использования имущества, находящегося  в государственной и муниципальной  собственности </w:t>
            </w:r>
          </w:p>
        </w:tc>
        <w:tc>
          <w:tcPr>
            <w:tcW w:w="2234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147,9</w:t>
            </w:r>
          </w:p>
        </w:tc>
        <w:tc>
          <w:tcPr>
            <w:tcW w:w="168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133,8</w:t>
            </w:r>
          </w:p>
        </w:tc>
        <w:tc>
          <w:tcPr>
            <w:tcW w:w="16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14,1 </w:t>
            </w:r>
          </w:p>
        </w:tc>
      </w:tr>
      <w:tr w:rsidR="007078F2" w:rsidRPr="00C648CE" w:rsidTr="007421A9">
        <w:tc>
          <w:tcPr>
            <w:tcW w:w="403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34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168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</w:rPr>
              <w:t>35,0</w:t>
            </w:r>
          </w:p>
        </w:tc>
        <w:tc>
          <w:tcPr>
            <w:tcW w:w="16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078F2" w:rsidRPr="00C648CE" w:rsidTr="007421A9">
        <w:tc>
          <w:tcPr>
            <w:tcW w:w="403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 xml:space="preserve">Штрафы,санкции,возмещение ущерба </w:t>
            </w:r>
          </w:p>
        </w:tc>
        <w:tc>
          <w:tcPr>
            <w:tcW w:w="2234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9,8</w:t>
            </w:r>
          </w:p>
        </w:tc>
        <w:tc>
          <w:tcPr>
            <w:tcW w:w="168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0,8</w:t>
            </w:r>
          </w:p>
        </w:tc>
        <w:tc>
          <w:tcPr>
            <w:tcW w:w="16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9,0</w:t>
            </w:r>
          </w:p>
        </w:tc>
      </w:tr>
      <w:tr w:rsidR="007078F2" w:rsidRPr="00C648CE" w:rsidTr="007421A9">
        <w:tc>
          <w:tcPr>
            <w:tcW w:w="403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Безвоз</w:t>
            </w: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>местных поступлений</w:t>
            </w:r>
          </w:p>
        </w:tc>
        <w:tc>
          <w:tcPr>
            <w:tcW w:w="2234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3039,7</w:t>
            </w:r>
          </w:p>
        </w:tc>
        <w:tc>
          <w:tcPr>
            <w:tcW w:w="1682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3039,7</w:t>
            </w:r>
          </w:p>
        </w:tc>
        <w:tc>
          <w:tcPr>
            <w:tcW w:w="16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</w:tc>
      </w:tr>
    </w:tbl>
    <w:p w:rsidR="007078F2" w:rsidRPr="00C648CE" w:rsidRDefault="007078F2" w:rsidP="00C648CE">
      <w:pPr>
        <w:jc w:val="both"/>
        <w:rPr>
          <w:rFonts w:ascii="Times New Roman" w:hAnsi="Times New Roman"/>
          <w:b/>
          <w:sz w:val="36"/>
          <w:szCs w:val="36"/>
        </w:rPr>
      </w:pPr>
    </w:p>
    <w:p w:rsidR="007078F2" w:rsidRPr="00C648CE" w:rsidRDefault="007078F2" w:rsidP="00C648CE">
      <w:pPr>
        <w:jc w:val="both"/>
        <w:rPr>
          <w:rFonts w:ascii="Times New Roman" w:hAnsi="Times New Roman"/>
          <w:b/>
          <w:sz w:val="36"/>
          <w:szCs w:val="36"/>
        </w:rPr>
      </w:pPr>
      <w:r w:rsidRPr="00C648CE">
        <w:rPr>
          <w:rFonts w:ascii="Times New Roman" w:hAnsi="Times New Roman"/>
          <w:b/>
          <w:sz w:val="36"/>
          <w:szCs w:val="36"/>
        </w:rPr>
        <w:t>РАСХОДЫ БЮДЖЕТА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63"/>
        <w:gridCol w:w="2427"/>
        <w:gridCol w:w="1823"/>
        <w:gridCol w:w="1758"/>
      </w:tblGrid>
      <w:tr w:rsidR="007078F2" w:rsidRPr="00C648CE" w:rsidTr="00E917CE">
        <w:tc>
          <w:tcPr>
            <w:tcW w:w="356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27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>Утвержденные бюджетные назначения (тыс.р.)</w:t>
            </w:r>
          </w:p>
        </w:tc>
        <w:tc>
          <w:tcPr>
            <w:tcW w:w="18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>Исполнено</w:t>
            </w:r>
          </w:p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>(тыс.р.)</w:t>
            </w:r>
          </w:p>
        </w:tc>
        <w:tc>
          <w:tcPr>
            <w:tcW w:w="1758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>Не исполнено</w:t>
            </w:r>
          </w:p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>(тыс.р.)</w:t>
            </w:r>
          </w:p>
        </w:tc>
      </w:tr>
      <w:tr w:rsidR="007078F2" w:rsidRPr="00C648CE" w:rsidTr="00E917CE">
        <w:tc>
          <w:tcPr>
            <w:tcW w:w="356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>Расходы бюджета</w:t>
            </w:r>
          </w:p>
        </w:tc>
        <w:tc>
          <w:tcPr>
            <w:tcW w:w="2427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4753,6</w:t>
            </w:r>
          </w:p>
        </w:tc>
        <w:tc>
          <w:tcPr>
            <w:tcW w:w="18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4680,0</w:t>
            </w:r>
          </w:p>
        </w:tc>
        <w:tc>
          <w:tcPr>
            <w:tcW w:w="1758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73,5</w:t>
            </w:r>
          </w:p>
        </w:tc>
      </w:tr>
      <w:tr w:rsidR="007078F2" w:rsidRPr="00C648CE" w:rsidTr="00E917CE">
        <w:tc>
          <w:tcPr>
            <w:tcW w:w="356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648CE">
              <w:rPr>
                <w:rFonts w:ascii="Times New Roman" w:hAnsi="Times New Roman"/>
                <w:b/>
                <w:sz w:val="36"/>
                <w:szCs w:val="36"/>
              </w:rPr>
              <w:t xml:space="preserve"> В том числе :</w:t>
            </w:r>
          </w:p>
        </w:tc>
        <w:tc>
          <w:tcPr>
            <w:tcW w:w="2427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18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1758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7078F2" w:rsidRPr="0082522F" w:rsidTr="00E917CE">
        <w:tc>
          <w:tcPr>
            <w:tcW w:w="3563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- Общегосударственные вопросы</w:t>
            </w:r>
          </w:p>
        </w:tc>
        <w:tc>
          <w:tcPr>
            <w:tcW w:w="2427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1825,5</w:t>
            </w:r>
          </w:p>
        </w:tc>
        <w:tc>
          <w:tcPr>
            <w:tcW w:w="1823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1806,3</w:t>
            </w:r>
          </w:p>
        </w:tc>
        <w:tc>
          <w:tcPr>
            <w:tcW w:w="1758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19,2</w:t>
            </w:r>
          </w:p>
        </w:tc>
      </w:tr>
      <w:tr w:rsidR="007078F2" w:rsidRPr="0082522F" w:rsidTr="00E917CE">
        <w:tc>
          <w:tcPr>
            <w:tcW w:w="3563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2522F">
              <w:rPr>
                <w:rFonts w:ascii="Times New Roman" w:hAnsi="Times New Roman"/>
                <w:sz w:val="36"/>
                <w:szCs w:val="36"/>
              </w:rPr>
              <w:t>Глава муниципального образования</w:t>
            </w:r>
          </w:p>
        </w:tc>
        <w:tc>
          <w:tcPr>
            <w:tcW w:w="2427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2522F">
              <w:rPr>
                <w:rFonts w:ascii="Times New Roman" w:hAnsi="Times New Roman"/>
                <w:sz w:val="36"/>
                <w:szCs w:val="36"/>
              </w:rPr>
              <w:t>474,9</w:t>
            </w:r>
          </w:p>
        </w:tc>
        <w:tc>
          <w:tcPr>
            <w:tcW w:w="1823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2522F">
              <w:rPr>
                <w:rFonts w:ascii="Times New Roman" w:hAnsi="Times New Roman"/>
                <w:sz w:val="36"/>
                <w:szCs w:val="36"/>
              </w:rPr>
              <w:t>474,0</w:t>
            </w:r>
          </w:p>
        </w:tc>
        <w:tc>
          <w:tcPr>
            <w:tcW w:w="1758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078F2" w:rsidRPr="0082522F" w:rsidTr="00E917CE">
        <w:tc>
          <w:tcPr>
            <w:tcW w:w="3563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2522F">
              <w:rPr>
                <w:rFonts w:ascii="Times New Roman" w:hAnsi="Times New Roman"/>
                <w:sz w:val="36"/>
                <w:szCs w:val="36"/>
              </w:rPr>
              <w:t>Функционирование Правительства РФ, высших исполнительных органов государственной власти субъектов РФ ,местных администраций</w:t>
            </w:r>
          </w:p>
        </w:tc>
        <w:tc>
          <w:tcPr>
            <w:tcW w:w="2427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2522F">
              <w:rPr>
                <w:rFonts w:ascii="Times New Roman" w:hAnsi="Times New Roman"/>
                <w:sz w:val="36"/>
                <w:szCs w:val="36"/>
              </w:rPr>
              <w:t>1338,3</w:t>
            </w:r>
          </w:p>
        </w:tc>
        <w:tc>
          <w:tcPr>
            <w:tcW w:w="1823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2522F">
              <w:rPr>
                <w:rFonts w:ascii="Times New Roman" w:hAnsi="Times New Roman"/>
                <w:sz w:val="36"/>
                <w:szCs w:val="36"/>
              </w:rPr>
              <w:t>1324,9</w:t>
            </w:r>
          </w:p>
        </w:tc>
        <w:tc>
          <w:tcPr>
            <w:tcW w:w="1758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2522F">
              <w:rPr>
                <w:rFonts w:ascii="Times New Roman" w:hAnsi="Times New Roman"/>
                <w:sz w:val="36"/>
                <w:szCs w:val="36"/>
              </w:rPr>
              <w:t>13,4</w:t>
            </w:r>
          </w:p>
        </w:tc>
      </w:tr>
      <w:tr w:rsidR="007078F2" w:rsidRPr="00C648CE" w:rsidTr="00E917CE">
        <w:tc>
          <w:tcPr>
            <w:tcW w:w="356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>Обеспечение деятельности финансовых , налоговых и таможенных  органов и органов финансового надзора</w:t>
            </w:r>
          </w:p>
        </w:tc>
        <w:tc>
          <w:tcPr>
            <w:tcW w:w="2427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>7,3</w:t>
            </w:r>
          </w:p>
        </w:tc>
        <w:tc>
          <w:tcPr>
            <w:tcW w:w="18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>7,3</w:t>
            </w:r>
          </w:p>
        </w:tc>
        <w:tc>
          <w:tcPr>
            <w:tcW w:w="1758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078F2" w:rsidRPr="00C648CE" w:rsidTr="00E917CE">
        <w:tc>
          <w:tcPr>
            <w:tcW w:w="356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>Резервный фонд</w:t>
            </w:r>
          </w:p>
        </w:tc>
        <w:tc>
          <w:tcPr>
            <w:tcW w:w="2427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>5,0</w:t>
            </w:r>
          </w:p>
        </w:tc>
        <w:tc>
          <w:tcPr>
            <w:tcW w:w="18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58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078F2" w:rsidRPr="0082522F" w:rsidTr="00E917CE">
        <w:tc>
          <w:tcPr>
            <w:tcW w:w="3563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 xml:space="preserve"> Национальная оборона</w:t>
            </w:r>
          </w:p>
        </w:tc>
        <w:tc>
          <w:tcPr>
            <w:tcW w:w="2427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82,9</w:t>
            </w:r>
          </w:p>
        </w:tc>
        <w:tc>
          <w:tcPr>
            <w:tcW w:w="1823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82,9</w:t>
            </w:r>
          </w:p>
        </w:tc>
        <w:tc>
          <w:tcPr>
            <w:tcW w:w="1758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-</w:t>
            </w:r>
          </w:p>
        </w:tc>
      </w:tr>
      <w:tr w:rsidR="007078F2" w:rsidRPr="00C648CE" w:rsidTr="00E917CE">
        <w:tc>
          <w:tcPr>
            <w:tcW w:w="356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2427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18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1758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078F2" w:rsidRPr="0082522F" w:rsidTr="00E917CE">
        <w:tc>
          <w:tcPr>
            <w:tcW w:w="3563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Национальная экономика</w:t>
            </w:r>
          </w:p>
        </w:tc>
        <w:tc>
          <w:tcPr>
            <w:tcW w:w="2427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1254,7</w:t>
            </w:r>
          </w:p>
        </w:tc>
        <w:tc>
          <w:tcPr>
            <w:tcW w:w="1823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1242,5</w:t>
            </w:r>
          </w:p>
        </w:tc>
        <w:tc>
          <w:tcPr>
            <w:tcW w:w="1758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12,2</w:t>
            </w:r>
          </w:p>
        </w:tc>
      </w:tr>
      <w:tr w:rsidR="007078F2" w:rsidRPr="0082522F" w:rsidTr="00E917CE">
        <w:tc>
          <w:tcPr>
            <w:tcW w:w="3563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 xml:space="preserve"> ЖКХ</w:t>
            </w:r>
          </w:p>
        </w:tc>
        <w:tc>
          <w:tcPr>
            <w:tcW w:w="2427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512,2</w:t>
            </w:r>
          </w:p>
        </w:tc>
        <w:tc>
          <w:tcPr>
            <w:tcW w:w="1823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510,0</w:t>
            </w:r>
          </w:p>
        </w:tc>
        <w:tc>
          <w:tcPr>
            <w:tcW w:w="1758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2,2</w:t>
            </w:r>
          </w:p>
        </w:tc>
      </w:tr>
      <w:tr w:rsidR="007078F2" w:rsidRPr="0082522F" w:rsidTr="00E917CE">
        <w:tc>
          <w:tcPr>
            <w:tcW w:w="3563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 xml:space="preserve">  Культура и кинематография</w:t>
            </w:r>
          </w:p>
        </w:tc>
        <w:tc>
          <w:tcPr>
            <w:tcW w:w="2427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1001,8</w:t>
            </w:r>
          </w:p>
        </w:tc>
        <w:tc>
          <w:tcPr>
            <w:tcW w:w="1823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970,3</w:t>
            </w:r>
          </w:p>
        </w:tc>
        <w:tc>
          <w:tcPr>
            <w:tcW w:w="1758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31,5</w:t>
            </w:r>
          </w:p>
        </w:tc>
      </w:tr>
      <w:tr w:rsidR="007078F2" w:rsidRPr="0082522F" w:rsidTr="00E917CE">
        <w:tc>
          <w:tcPr>
            <w:tcW w:w="3563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Социальная политика</w:t>
            </w:r>
          </w:p>
        </w:tc>
        <w:tc>
          <w:tcPr>
            <w:tcW w:w="2427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76,5</w:t>
            </w:r>
          </w:p>
        </w:tc>
        <w:tc>
          <w:tcPr>
            <w:tcW w:w="1823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68,2</w:t>
            </w:r>
          </w:p>
        </w:tc>
        <w:tc>
          <w:tcPr>
            <w:tcW w:w="1758" w:type="dxa"/>
          </w:tcPr>
          <w:p w:rsidR="007078F2" w:rsidRPr="0082522F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2522F">
              <w:rPr>
                <w:rFonts w:ascii="Times New Roman" w:hAnsi="Times New Roman"/>
                <w:b/>
                <w:sz w:val="36"/>
                <w:szCs w:val="36"/>
              </w:rPr>
              <w:t>8,3</w:t>
            </w:r>
          </w:p>
        </w:tc>
      </w:tr>
      <w:tr w:rsidR="007078F2" w:rsidRPr="00C648CE" w:rsidTr="00E917CE">
        <w:tc>
          <w:tcPr>
            <w:tcW w:w="356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    </w:t>
            </w:r>
          </w:p>
        </w:tc>
        <w:tc>
          <w:tcPr>
            <w:tcW w:w="2427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18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1758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648CE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</w:tr>
      <w:tr w:rsidR="007078F2" w:rsidRPr="00C648CE" w:rsidTr="00E917CE">
        <w:tc>
          <w:tcPr>
            <w:tcW w:w="356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27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23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58" w:type="dxa"/>
          </w:tcPr>
          <w:p w:rsidR="007078F2" w:rsidRPr="00C648CE" w:rsidRDefault="007078F2" w:rsidP="00C648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ОСТАТОК СРЕДСТВ 107741,75</w:t>
      </w:r>
      <w:r w:rsidRPr="00C648CE">
        <w:rPr>
          <w:rFonts w:ascii="Times New Roman" w:hAnsi="Times New Roman"/>
          <w:b/>
          <w:sz w:val="36"/>
          <w:szCs w:val="36"/>
        </w:rPr>
        <w:t xml:space="preserve"> РУБ. в т.ч.</w:t>
      </w:r>
      <w:r>
        <w:rPr>
          <w:rFonts w:ascii="Times New Roman" w:hAnsi="Times New Roman"/>
          <w:b/>
          <w:sz w:val="36"/>
          <w:szCs w:val="36"/>
        </w:rPr>
        <w:t xml:space="preserve"> акцизы 87743,57</w:t>
      </w:r>
      <w:r w:rsidRPr="00C648CE">
        <w:rPr>
          <w:rFonts w:ascii="Times New Roman" w:hAnsi="Times New Roman"/>
          <w:b/>
          <w:sz w:val="36"/>
          <w:szCs w:val="36"/>
        </w:rPr>
        <w:t>р.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1.</w:t>
      </w:r>
      <w:r w:rsidRPr="00C648CE">
        <w:rPr>
          <w:rFonts w:ascii="Times New Roman" w:hAnsi="Times New Roman"/>
          <w:sz w:val="36"/>
          <w:szCs w:val="36"/>
        </w:rPr>
        <w:tab/>
        <w:t>На территории поселения располагается МБОУ Ч</w:t>
      </w:r>
      <w:r>
        <w:rPr>
          <w:rFonts w:ascii="Times New Roman" w:hAnsi="Times New Roman"/>
          <w:sz w:val="36"/>
          <w:szCs w:val="36"/>
        </w:rPr>
        <w:t>ингисская СОШ,  где обучается 63 ребенка</w:t>
      </w:r>
      <w:r w:rsidRPr="00C648CE">
        <w:rPr>
          <w:rFonts w:ascii="Times New Roman" w:hAnsi="Times New Roman"/>
          <w:sz w:val="36"/>
          <w:szCs w:val="36"/>
        </w:rPr>
        <w:t xml:space="preserve"> , школа  укомплектована  на100%  педагогическим</w:t>
      </w:r>
      <w:r>
        <w:rPr>
          <w:rFonts w:ascii="Times New Roman" w:hAnsi="Times New Roman"/>
          <w:sz w:val="36"/>
          <w:szCs w:val="36"/>
        </w:rPr>
        <w:t xml:space="preserve"> коллективом .Высшей категории 3 учителя, 1 категории – 3 учителей, соотв. заним .долж. 2 </w:t>
      </w:r>
      <w:r w:rsidRPr="00C648CE">
        <w:rPr>
          <w:rFonts w:ascii="Times New Roman" w:hAnsi="Times New Roman"/>
          <w:sz w:val="36"/>
          <w:szCs w:val="36"/>
        </w:rPr>
        <w:t>учитель</w:t>
      </w:r>
      <w:r>
        <w:rPr>
          <w:rFonts w:ascii="Times New Roman" w:hAnsi="Times New Roman"/>
          <w:sz w:val="36"/>
          <w:szCs w:val="36"/>
        </w:rPr>
        <w:t xml:space="preserve">я , без категории 4 </w:t>
      </w:r>
      <w:r w:rsidRPr="00C648CE">
        <w:rPr>
          <w:rFonts w:ascii="Times New Roman" w:hAnsi="Times New Roman"/>
          <w:sz w:val="36"/>
          <w:szCs w:val="36"/>
        </w:rPr>
        <w:t>. Ч</w:t>
      </w:r>
      <w:r>
        <w:rPr>
          <w:rFonts w:ascii="Times New Roman" w:hAnsi="Times New Roman"/>
          <w:sz w:val="36"/>
          <w:szCs w:val="36"/>
        </w:rPr>
        <w:t>исленность работающих школы – 25</w:t>
      </w:r>
      <w:r w:rsidRPr="00C648CE">
        <w:rPr>
          <w:rFonts w:ascii="Times New Roman" w:hAnsi="Times New Roman"/>
          <w:sz w:val="36"/>
          <w:szCs w:val="36"/>
        </w:rPr>
        <w:t xml:space="preserve"> чел. В школе работает группа кратковременного пребывания</w:t>
      </w:r>
      <w:r>
        <w:rPr>
          <w:rFonts w:ascii="Times New Roman" w:hAnsi="Times New Roman"/>
          <w:sz w:val="36"/>
          <w:szCs w:val="36"/>
        </w:rPr>
        <w:t xml:space="preserve">  - 11</w:t>
      </w:r>
      <w:r w:rsidRPr="00C648CE">
        <w:rPr>
          <w:rFonts w:ascii="Times New Roman" w:hAnsi="Times New Roman"/>
          <w:sz w:val="36"/>
          <w:szCs w:val="36"/>
        </w:rPr>
        <w:t xml:space="preserve"> детей. Подготовка школы к учебному году проведена своевременно. Дети принимают участия в олимпиадах, школьных и районных соревнованиях ,благоустройстве села . Проводится  совместная  подготовка к праздничным  мероприятиям – это такие  праздники как  «День победы», День памяти,  день села  ,новогодние праздники.   На территории  МО  в школе     существует детская  хоккейная команда ,  проводятся спо</w:t>
      </w:r>
      <w:r>
        <w:rPr>
          <w:rFonts w:ascii="Times New Roman" w:hAnsi="Times New Roman"/>
          <w:sz w:val="36"/>
          <w:szCs w:val="36"/>
        </w:rPr>
        <w:t xml:space="preserve">ртивные мероприятия советом ветеранов </w:t>
      </w:r>
      <w:r w:rsidRPr="00C648CE">
        <w:rPr>
          <w:rFonts w:ascii="Times New Roman" w:hAnsi="Times New Roman"/>
          <w:sz w:val="36"/>
          <w:szCs w:val="36"/>
        </w:rPr>
        <w:t xml:space="preserve">в школьном спортивном зале , дети участвуют  в межрайонных  соревнованиях .  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2. Медицинское обслуживание жителей выполняет ФАП, обеспеченный  медицинским персоналом, транспортом.  Число работающих – </w:t>
      </w:r>
      <w:r>
        <w:rPr>
          <w:rFonts w:ascii="Times New Roman" w:hAnsi="Times New Roman"/>
          <w:sz w:val="36"/>
          <w:szCs w:val="36"/>
        </w:rPr>
        <w:t>3 чел .</w:t>
      </w:r>
      <w:r w:rsidRPr="00C648C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Больной вопрос –зубной врач.</w:t>
      </w:r>
      <w:r w:rsidRPr="00C648CE">
        <w:rPr>
          <w:rFonts w:ascii="Times New Roman" w:hAnsi="Times New Roman"/>
          <w:sz w:val="36"/>
          <w:szCs w:val="36"/>
        </w:rPr>
        <w:t xml:space="preserve"> 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3. Имеется почтовое отделение. Число работающих   - 3 человека. Работают 5 дней в неделю. Персонал с людьми работать умеет. 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4. В филиале сбербанка работает 1 чел., работник новый ,но  нареканий по работе нет.  Филиал  работает 3 дня в неделю.   . 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5. Работает сельская библиотека. Работающих – 1 чел. Человек энергичный , Иконникова Наталья Александровна  . Проводит очень много мероприятий. Мероприятия проводятся   согласно плана  совместно с администрацией ,клубом , школой, органами соц.защиты.  </w:t>
      </w:r>
    </w:p>
    <w:p w:rsidR="007078F2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6. СДК. Число работающих 12</w:t>
      </w:r>
      <w:r w:rsidRPr="00C648CE">
        <w:rPr>
          <w:rFonts w:ascii="Times New Roman" w:hAnsi="Times New Roman"/>
          <w:sz w:val="36"/>
          <w:szCs w:val="36"/>
        </w:rPr>
        <w:t xml:space="preserve">  чел. СДК – это культурная  жизнь нашего села Мероприятия  стараемся проводить совместно . Работают кружки  : рукодельница , «Чудо дерево» , краеведческий , «Капельки» ,  Кукольный ,      клуб «Ветеран»</w:t>
      </w:r>
      <w:r>
        <w:rPr>
          <w:rFonts w:ascii="Times New Roman" w:hAnsi="Times New Roman"/>
          <w:sz w:val="36"/>
          <w:szCs w:val="36"/>
        </w:rPr>
        <w:t xml:space="preserve"> , клуб радуга </w:t>
      </w:r>
      <w:r w:rsidRPr="00C648CE">
        <w:rPr>
          <w:rFonts w:ascii="Times New Roman" w:hAnsi="Times New Roman"/>
          <w:sz w:val="36"/>
          <w:szCs w:val="36"/>
        </w:rPr>
        <w:t>.    Имеется М</w:t>
      </w:r>
      <w:r>
        <w:rPr>
          <w:rFonts w:ascii="Times New Roman" w:hAnsi="Times New Roman"/>
          <w:sz w:val="36"/>
          <w:szCs w:val="36"/>
        </w:rPr>
        <w:t>узей . Выигран 1 грант районный , международный грант« Православная  инициатива» .Создан фильм «Звон Чингисских колоколов» .</w:t>
      </w:r>
      <w:r w:rsidRPr="00C648CE">
        <w:rPr>
          <w:rFonts w:ascii="Times New Roman" w:hAnsi="Times New Roman"/>
          <w:sz w:val="36"/>
          <w:szCs w:val="36"/>
        </w:rPr>
        <w:t xml:space="preserve"> Кружковые работы выставлялись на   районных , областных</w:t>
      </w:r>
      <w:r>
        <w:rPr>
          <w:rFonts w:ascii="Times New Roman" w:hAnsi="Times New Roman"/>
          <w:sz w:val="36"/>
          <w:szCs w:val="36"/>
        </w:rPr>
        <w:t xml:space="preserve"> , всероссийском  заочном </w:t>
      </w:r>
      <w:r w:rsidRPr="00C648CE">
        <w:rPr>
          <w:rFonts w:ascii="Times New Roman" w:hAnsi="Times New Roman"/>
          <w:sz w:val="36"/>
          <w:szCs w:val="36"/>
        </w:rPr>
        <w:t xml:space="preserve"> конкурсах . 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Ведется работа  по организации туризма на нашей  территории (Золотое кольцо). </w:t>
      </w:r>
      <w:r w:rsidRPr="00C648CE">
        <w:rPr>
          <w:rFonts w:ascii="Times New Roman" w:hAnsi="Times New Roman"/>
          <w:sz w:val="36"/>
          <w:szCs w:val="36"/>
        </w:rPr>
        <w:t>Работниками  СДК совместно  со  школой  ,</w:t>
      </w:r>
      <w:r>
        <w:rPr>
          <w:rFonts w:ascii="Times New Roman" w:hAnsi="Times New Roman"/>
          <w:sz w:val="36"/>
          <w:szCs w:val="36"/>
        </w:rPr>
        <w:t xml:space="preserve"> </w:t>
      </w:r>
      <w:r w:rsidRPr="00C648CE">
        <w:rPr>
          <w:rFonts w:ascii="Times New Roman" w:hAnsi="Times New Roman"/>
          <w:sz w:val="36"/>
          <w:szCs w:val="36"/>
        </w:rPr>
        <w:t>Библиотекой ,</w:t>
      </w:r>
      <w:r>
        <w:rPr>
          <w:rFonts w:ascii="Times New Roman" w:hAnsi="Times New Roman"/>
          <w:sz w:val="36"/>
          <w:szCs w:val="36"/>
        </w:rPr>
        <w:t xml:space="preserve"> </w:t>
      </w:r>
      <w:r w:rsidRPr="00C648CE">
        <w:rPr>
          <w:rFonts w:ascii="Times New Roman" w:hAnsi="Times New Roman"/>
          <w:sz w:val="36"/>
          <w:szCs w:val="36"/>
        </w:rPr>
        <w:t>с советом ветеранов  ,женсоветом  ,   администрацией про</w:t>
      </w:r>
      <w:r>
        <w:rPr>
          <w:rFonts w:ascii="Times New Roman" w:hAnsi="Times New Roman"/>
          <w:sz w:val="36"/>
          <w:szCs w:val="36"/>
        </w:rPr>
        <w:t>водится подготовка к праздничным</w:t>
      </w:r>
      <w:r w:rsidRPr="00C648C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,</w:t>
      </w:r>
      <w:r w:rsidRPr="00C648C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спортивны</w:t>
      </w:r>
      <w:r w:rsidRPr="00C648CE">
        <w:rPr>
          <w:rFonts w:ascii="Times New Roman" w:hAnsi="Times New Roman"/>
          <w:sz w:val="36"/>
          <w:szCs w:val="36"/>
        </w:rPr>
        <w:t>м</w:t>
      </w:r>
      <w:r>
        <w:rPr>
          <w:rFonts w:ascii="Times New Roman" w:hAnsi="Times New Roman"/>
          <w:sz w:val="36"/>
          <w:szCs w:val="36"/>
        </w:rPr>
        <w:t xml:space="preserve"> м</w:t>
      </w:r>
      <w:r w:rsidRPr="00C648CE">
        <w:rPr>
          <w:rFonts w:ascii="Times New Roman" w:hAnsi="Times New Roman"/>
          <w:sz w:val="36"/>
          <w:szCs w:val="36"/>
        </w:rPr>
        <w:t>ероприятиям</w:t>
      </w:r>
      <w:r>
        <w:rPr>
          <w:rFonts w:ascii="Times New Roman" w:hAnsi="Times New Roman"/>
          <w:sz w:val="36"/>
          <w:szCs w:val="36"/>
        </w:rPr>
        <w:t xml:space="preserve">  </w:t>
      </w:r>
      <w:r w:rsidRPr="00C648CE">
        <w:rPr>
          <w:rFonts w:ascii="Times New Roman" w:hAnsi="Times New Roman"/>
          <w:sz w:val="36"/>
          <w:szCs w:val="36"/>
        </w:rPr>
        <w:t xml:space="preserve"> .  К таким праздникам  ,как : 9мая , день села ,новогодние праздники идет особая подготовка  (ставятся спектакли). </w:t>
      </w:r>
      <w:r>
        <w:rPr>
          <w:rFonts w:ascii="Times New Roman" w:hAnsi="Times New Roman"/>
          <w:sz w:val="36"/>
          <w:szCs w:val="36"/>
        </w:rPr>
        <w:t>Организовано большое  совместное  мероприятие по захоронению  без вести пропавшего  воина  . Очень хорошо  , торжесвенно прошло 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7.Торговая сеть представлена 2</w:t>
      </w:r>
      <w:r w:rsidRPr="00C648CE">
        <w:rPr>
          <w:rFonts w:ascii="Times New Roman" w:hAnsi="Times New Roman"/>
          <w:sz w:val="36"/>
          <w:szCs w:val="36"/>
        </w:rPr>
        <w:t>-мя магазинами РАЙПО и 2 ИП. Ассортимент в магазинах  недостаточен .  Желательно торговым работникам проработать этот вопрос  , тем более у нас  полгода в году распутица .</w:t>
      </w:r>
      <w:r>
        <w:rPr>
          <w:rFonts w:ascii="Times New Roman" w:hAnsi="Times New Roman"/>
          <w:sz w:val="36"/>
          <w:szCs w:val="36"/>
        </w:rPr>
        <w:t xml:space="preserve"> Большая проблема  по магазину в Милованово  . Сгорел  трансформатор  , задолжность ЗАО «Милованово» 17т.р.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8. В с.Чингис  имеется  АЗС 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9.Связь с районным центром осуществляется через паро</w:t>
      </w:r>
      <w:r>
        <w:rPr>
          <w:rFonts w:ascii="Times New Roman" w:hAnsi="Times New Roman"/>
          <w:sz w:val="36"/>
          <w:szCs w:val="36"/>
        </w:rPr>
        <w:t>мную и ледовую переправы. В 2016</w:t>
      </w:r>
      <w:r w:rsidRPr="00C648CE">
        <w:rPr>
          <w:rFonts w:ascii="Times New Roman" w:hAnsi="Times New Roman"/>
          <w:sz w:val="36"/>
          <w:szCs w:val="36"/>
        </w:rPr>
        <w:t>году  на переправе работали 2</w:t>
      </w:r>
      <w:r>
        <w:rPr>
          <w:rFonts w:ascii="Times New Roman" w:hAnsi="Times New Roman"/>
          <w:sz w:val="36"/>
          <w:szCs w:val="36"/>
        </w:rPr>
        <w:t xml:space="preserve"> </w:t>
      </w:r>
      <w:r w:rsidRPr="00C648CE">
        <w:rPr>
          <w:rFonts w:ascii="Times New Roman" w:hAnsi="Times New Roman"/>
          <w:sz w:val="36"/>
          <w:szCs w:val="36"/>
        </w:rPr>
        <w:t>парома 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10.Ведение лесного хозяйства осуществляется Ордынским лесхозом и  ПМК «Меливодстрой». В этой отрасли занято 15чел. ПМК «Меливодстрой» принимает активное участие в жизни села, оказывает материальную помощь на проведение мероприятий, откликается на   обращения.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 11.Органы соц.защиты</w:t>
      </w:r>
      <w:r>
        <w:rPr>
          <w:rFonts w:ascii="Times New Roman" w:hAnsi="Times New Roman"/>
          <w:sz w:val="36"/>
          <w:szCs w:val="36"/>
        </w:rPr>
        <w:t xml:space="preserve"> (</w:t>
      </w:r>
      <w:r w:rsidRPr="00C648C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КЦСОН). Всего  стоит в КЦСОН 35 семей человек 136 ,число  социального обслуживания на дому 12 человек ,ч</w:t>
      </w:r>
      <w:r w:rsidRPr="00C648CE">
        <w:rPr>
          <w:rFonts w:ascii="Times New Roman" w:hAnsi="Times New Roman"/>
          <w:sz w:val="36"/>
          <w:szCs w:val="36"/>
        </w:rPr>
        <w:t>исло работающих – 3 чел. Этот коллектив     добросовестно трудится, оказывает помощь малообеспеченным, многодетным семьям, инвалидам, одиноким проживающим. Принимает участие совместно со  школой , СДК, библиотекой, администрацией в организации мероприятий .</w:t>
      </w:r>
      <w:r>
        <w:rPr>
          <w:rFonts w:ascii="Times New Roman" w:hAnsi="Times New Roman"/>
          <w:sz w:val="36"/>
          <w:szCs w:val="36"/>
        </w:rPr>
        <w:t>Многодетной семье  Груздевых  оказана МП 40 т.р. на развитие ЛПХ . , несколько семей приобрели  жилье под материнский капитал.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12. На территории МО работает пожарный пост  №114 ,  Число работающих 5 человек . Пост обеспечен пожарной машиной , необходимым оборудованием , инвентарем. Нареканий по работе нет.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13.Охрану общественного порядка, осуществляет участковый уполномоченный с  которыми мы работаем в тесном контакте.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  Я представила вам организации существующие и работающие совместно с администрацией на нашей территории 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b/>
          <w:sz w:val="36"/>
          <w:szCs w:val="36"/>
        </w:rPr>
        <w:t>Что касается  комиссий</w:t>
      </w:r>
      <w:r w:rsidRPr="00C648CE">
        <w:rPr>
          <w:rFonts w:ascii="Times New Roman" w:hAnsi="Times New Roman"/>
          <w:sz w:val="36"/>
          <w:szCs w:val="36"/>
        </w:rPr>
        <w:t xml:space="preserve"> :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- Положительно работает комиссия ОИДН проводятся  беседы с родителями , детьми совместно с администрацией , школой , соц.работниками, фельдшером, участковым  . На базе библиотеки проводятся совместные  культурные   мероприятия  направленные на военно-патриотическое воспитание детей . Проведены </w:t>
      </w:r>
      <w:r>
        <w:rPr>
          <w:rFonts w:ascii="Times New Roman" w:hAnsi="Times New Roman"/>
          <w:sz w:val="36"/>
          <w:szCs w:val="36"/>
        </w:rPr>
        <w:t>7</w:t>
      </w:r>
      <w:r w:rsidRPr="00C648CE">
        <w:rPr>
          <w:rFonts w:ascii="Times New Roman" w:hAnsi="Times New Roman"/>
          <w:sz w:val="36"/>
          <w:szCs w:val="36"/>
        </w:rPr>
        <w:t xml:space="preserve">заседаний   , заслушано </w:t>
      </w:r>
      <w:r>
        <w:rPr>
          <w:rFonts w:ascii="Times New Roman" w:hAnsi="Times New Roman"/>
          <w:sz w:val="36"/>
          <w:szCs w:val="36"/>
        </w:rPr>
        <w:t>7 родителей и 9</w:t>
      </w:r>
      <w:r w:rsidRPr="00C648CE">
        <w:rPr>
          <w:rFonts w:ascii="Times New Roman" w:hAnsi="Times New Roman"/>
          <w:sz w:val="36"/>
          <w:szCs w:val="36"/>
        </w:rPr>
        <w:t xml:space="preserve"> дет</w:t>
      </w:r>
      <w:r>
        <w:rPr>
          <w:rFonts w:ascii="Times New Roman" w:hAnsi="Times New Roman"/>
          <w:sz w:val="36"/>
          <w:szCs w:val="36"/>
        </w:rPr>
        <w:t>ей  . На учете в  ОИДН состоят 3 семьи в них 11</w:t>
      </w:r>
      <w:r w:rsidRPr="00C648CE">
        <w:rPr>
          <w:rFonts w:ascii="Times New Roman" w:hAnsi="Times New Roman"/>
          <w:sz w:val="36"/>
          <w:szCs w:val="36"/>
        </w:rPr>
        <w:t xml:space="preserve"> детей   .</w:t>
      </w:r>
      <w:r>
        <w:rPr>
          <w:rFonts w:ascii="Times New Roman" w:hAnsi="Times New Roman"/>
          <w:sz w:val="36"/>
          <w:szCs w:val="36"/>
        </w:rPr>
        <w:t>Проведено рейдов по селу совместно с участковым 3 .</w:t>
      </w:r>
    </w:p>
    <w:p w:rsidR="007078F2" w:rsidRPr="00C648CE" w:rsidRDefault="007078F2" w:rsidP="00C648CE">
      <w:pPr>
        <w:pStyle w:val="NoSpacing"/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-Хорошо  работает совет ветеранов -  председатель   Чучкалова  Надежда Ивановна .</w:t>
      </w:r>
    </w:p>
    <w:p w:rsidR="007078F2" w:rsidRPr="00C648CE" w:rsidRDefault="007078F2" w:rsidP="00C648CE">
      <w:pPr>
        <w:pStyle w:val="NoSpacing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 2016</w:t>
      </w:r>
      <w:r w:rsidRPr="00C648CE">
        <w:rPr>
          <w:rFonts w:ascii="Times New Roman" w:hAnsi="Times New Roman"/>
          <w:sz w:val="36"/>
          <w:szCs w:val="36"/>
        </w:rPr>
        <w:t xml:space="preserve"> год проведена определенная работа:</w:t>
      </w:r>
    </w:p>
    <w:p w:rsidR="007078F2" w:rsidRPr="00C648CE" w:rsidRDefault="007078F2" w:rsidP="00C648CE">
      <w:pPr>
        <w:pStyle w:val="NoSpacing"/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Посещали  юбиляров , Ветеранов труда, Тружеников тыла .Принимали участие в организации практически всех мероприятий проводимых  на территории МО ,таких мероприятий  День  Победы,</w:t>
      </w:r>
      <w:r>
        <w:rPr>
          <w:rFonts w:ascii="Times New Roman" w:hAnsi="Times New Roman"/>
          <w:sz w:val="36"/>
          <w:szCs w:val="36"/>
        </w:rPr>
        <w:t xml:space="preserve"> </w:t>
      </w:r>
      <w:r w:rsidRPr="00C648CE">
        <w:rPr>
          <w:rFonts w:ascii="Times New Roman" w:hAnsi="Times New Roman"/>
          <w:sz w:val="36"/>
          <w:szCs w:val="36"/>
        </w:rPr>
        <w:t>День Памяти и Скорби; День Защитника Отечества, День Памяти погибших земляков, День пожилых людей,</w:t>
      </w:r>
      <w:r>
        <w:rPr>
          <w:rFonts w:ascii="Times New Roman" w:hAnsi="Times New Roman"/>
          <w:sz w:val="36"/>
          <w:szCs w:val="36"/>
        </w:rPr>
        <w:t xml:space="preserve"> </w:t>
      </w:r>
      <w:r w:rsidRPr="00C648CE">
        <w:rPr>
          <w:rFonts w:ascii="Times New Roman" w:hAnsi="Times New Roman"/>
          <w:sz w:val="36"/>
          <w:szCs w:val="36"/>
        </w:rPr>
        <w:t>Декада инвалидов , Новый год, День села, День Един</w:t>
      </w:r>
      <w:r>
        <w:rPr>
          <w:rFonts w:ascii="Times New Roman" w:hAnsi="Times New Roman"/>
          <w:sz w:val="36"/>
          <w:szCs w:val="36"/>
        </w:rPr>
        <w:t>ства и Согласия , участвовали в спортивных мероприятиях 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C648CE">
        <w:rPr>
          <w:rFonts w:ascii="Times New Roman" w:hAnsi="Times New Roman"/>
          <w:sz w:val="36"/>
          <w:szCs w:val="36"/>
        </w:rPr>
        <w:t xml:space="preserve">  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  </w:t>
      </w:r>
      <w:r w:rsidRPr="00C648CE">
        <w:rPr>
          <w:rFonts w:ascii="Times New Roman" w:hAnsi="Times New Roman"/>
          <w:b/>
          <w:sz w:val="36"/>
          <w:szCs w:val="36"/>
        </w:rPr>
        <w:t>Административная комиссия</w:t>
      </w:r>
      <w:r>
        <w:rPr>
          <w:rFonts w:ascii="Times New Roman" w:hAnsi="Times New Roman"/>
          <w:sz w:val="36"/>
          <w:szCs w:val="36"/>
        </w:rPr>
        <w:t xml:space="preserve"> . Проведено   6</w:t>
      </w:r>
      <w:r w:rsidRPr="00C648CE">
        <w:rPr>
          <w:rFonts w:ascii="Times New Roman" w:hAnsi="Times New Roman"/>
          <w:sz w:val="36"/>
          <w:szCs w:val="36"/>
        </w:rPr>
        <w:t xml:space="preserve"> заседаний  В течении  летнего периода недобросовестным жителям  комиссия  разносила  предупредительные письма по уборке мусора  , складированию  материалов на придомовой те</w:t>
      </w:r>
      <w:r>
        <w:rPr>
          <w:rFonts w:ascii="Times New Roman" w:hAnsi="Times New Roman"/>
          <w:sz w:val="36"/>
          <w:szCs w:val="36"/>
        </w:rPr>
        <w:t>рритории . Всего было выписано 42</w:t>
      </w:r>
      <w:r w:rsidRPr="00C648CE">
        <w:rPr>
          <w:rFonts w:ascii="Times New Roman" w:hAnsi="Times New Roman"/>
          <w:sz w:val="36"/>
          <w:szCs w:val="36"/>
        </w:rPr>
        <w:t xml:space="preserve"> предупреждения . Составлено  </w:t>
      </w:r>
      <w:r>
        <w:rPr>
          <w:rFonts w:ascii="Times New Roman" w:hAnsi="Times New Roman"/>
          <w:sz w:val="36"/>
          <w:szCs w:val="36"/>
        </w:rPr>
        <w:t>7</w:t>
      </w:r>
      <w:r w:rsidRPr="00C648CE">
        <w:rPr>
          <w:rFonts w:ascii="Times New Roman" w:hAnsi="Times New Roman"/>
          <w:sz w:val="36"/>
          <w:szCs w:val="36"/>
        </w:rPr>
        <w:t xml:space="preserve"> протоколов  в т.ч.</w:t>
      </w:r>
      <w:r>
        <w:rPr>
          <w:rFonts w:ascii="Times New Roman" w:hAnsi="Times New Roman"/>
          <w:sz w:val="36"/>
          <w:szCs w:val="36"/>
        </w:rPr>
        <w:t>2</w:t>
      </w:r>
      <w:r w:rsidRPr="00C648CE">
        <w:rPr>
          <w:rFonts w:ascii="Times New Roman" w:hAnsi="Times New Roman"/>
          <w:sz w:val="36"/>
          <w:szCs w:val="36"/>
        </w:rPr>
        <w:t xml:space="preserve"> предупреждений , </w:t>
      </w:r>
      <w:r>
        <w:rPr>
          <w:rFonts w:ascii="Times New Roman" w:hAnsi="Times New Roman"/>
          <w:sz w:val="36"/>
          <w:szCs w:val="36"/>
        </w:rPr>
        <w:t>5</w:t>
      </w:r>
      <w:r w:rsidRPr="00C648CE">
        <w:rPr>
          <w:rFonts w:ascii="Times New Roman" w:hAnsi="Times New Roman"/>
          <w:sz w:val="36"/>
          <w:szCs w:val="36"/>
        </w:rPr>
        <w:t xml:space="preserve">штрафов  на сумму </w:t>
      </w:r>
      <w:r>
        <w:rPr>
          <w:rFonts w:ascii="Times New Roman" w:hAnsi="Times New Roman"/>
          <w:sz w:val="36"/>
          <w:szCs w:val="36"/>
        </w:rPr>
        <w:t>5300</w:t>
      </w:r>
      <w:r w:rsidRPr="00C648CE">
        <w:rPr>
          <w:rFonts w:ascii="Times New Roman" w:hAnsi="Times New Roman"/>
          <w:sz w:val="36"/>
          <w:szCs w:val="36"/>
        </w:rPr>
        <w:t xml:space="preserve">руб. . Выездных рейдов </w:t>
      </w:r>
      <w:r>
        <w:rPr>
          <w:rFonts w:ascii="Times New Roman" w:hAnsi="Times New Roman"/>
          <w:sz w:val="36"/>
          <w:szCs w:val="36"/>
        </w:rPr>
        <w:t xml:space="preserve">8 </w:t>
      </w:r>
      <w:r w:rsidRPr="00C648CE">
        <w:rPr>
          <w:rFonts w:ascii="Times New Roman" w:hAnsi="Times New Roman"/>
          <w:sz w:val="36"/>
          <w:szCs w:val="36"/>
        </w:rPr>
        <w:t>шт. , профилактических бесед</w:t>
      </w:r>
      <w:r>
        <w:rPr>
          <w:rFonts w:ascii="Times New Roman" w:hAnsi="Times New Roman"/>
          <w:sz w:val="36"/>
          <w:szCs w:val="36"/>
        </w:rPr>
        <w:t xml:space="preserve"> 25</w:t>
      </w:r>
      <w:r w:rsidRPr="00C648CE">
        <w:rPr>
          <w:rFonts w:ascii="Times New Roman" w:hAnsi="Times New Roman"/>
          <w:sz w:val="36"/>
          <w:szCs w:val="36"/>
        </w:rPr>
        <w:t xml:space="preserve">шт.   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</w:p>
    <w:p w:rsidR="007078F2" w:rsidRPr="00C648CE" w:rsidRDefault="007078F2" w:rsidP="00C648CE">
      <w:pPr>
        <w:pStyle w:val="NoSpacing"/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b/>
          <w:sz w:val="36"/>
          <w:szCs w:val="36"/>
        </w:rPr>
        <w:t>Благоустройство села</w:t>
      </w:r>
      <w:r w:rsidRPr="00C648CE">
        <w:rPr>
          <w:rFonts w:ascii="Times New Roman" w:hAnsi="Times New Roman"/>
          <w:sz w:val="36"/>
          <w:szCs w:val="36"/>
        </w:rPr>
        <w:t>:</w:t>
      </w:r>
    </w:p>
    <w:p w:rsidR="007078F2" w:rsidRPr="00C648CE" w:rsidRDefault="007078F2" w:rsidP="00C648CE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 С жителями села  ,организациями </w:t>
      </w:r>
      <w:r>
        <w:rPr>
          <w:rFonts w:ascii="Times New Roman" w:hAnsi="Times New Roman"/>
          <w:sz w:val="36"/>
          <w:szCs w:val="36"/>
        </w:rPr>
        <w:t xml:space="preserve">ведется постоянная работа  по уборке и вывозу мусора с территории   МО  , уборке  мест захоронения </w:t>
      </w:r>
      <w:r w:rsidRPr="00C648CE">
        <w:rPr>
          <w:rFonts w:ascii="Times New Roman" w:hAnsi="Times New Roman"/>
          <w:sz w:val="36"/>
          <w:szCs w:val="36"/>
        </w:rPr>
        <w:t xml:space="preserve">  .</w:t>
      </w:r>
      <w:r>
        <w:rPr>
          <w:rFonts w:ascii="Times New Roman" w:hAnsi="Times New Roman"/>
          <w:sz w:val="36"/>
          <w:szCs w:val="36"/>
        </w:rPr>
        <w:t xml:space="preserve"> В зимний период проводится расчистка улиц от снега ,в летний период ремонт дорог , уборка ТБО .</w:t>
      </w:r>
    </w:p>
    <w:p w:rsidR="007078F2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7078F2" w:rsidRDefault="007078F2" w:rsidP="00C648CE">
      <w:pPr>
        <w:jc w:val="both"/>
        <w:rPr>
          <w:rFonts w:ascii="Times New Roman" w:hAnsi="Times New Roman"/>
          <w:sz w:val="36"/>
          <w:szCs w:val="36"/>
        </w:rPr>
      </w:pPr>
    </w:p>
    <w:p w:rsidR="007078F2" w:rsidRDefault="007078F2" w:rsidP="00C648CE">
      <w:pPr>
        <w:jc w:val="both"/>
        <w:rPr>
          <w:rFonts w:ascii="Times New Roman" w:hAnsi="Times New Roman"/>
          <w:sz w:val="36"/>
          <w:szCs w:val="36"/>
        </w:rPr>
      </w:pPr>
    </w:p>
    <w:p w:rsidR="007078F2" w:rsidRDefault="007078F2" w:rsidP="00C648CE">
      <w:pPr>
        <w:jc w:val="both"/>
        <w:rPr>
          <w:rFonts w:ascii="Times New Roman" w:hAnsi="Times New Roman"/>
          <w:sz w:val="36"/>
          <w:szCs w:val="36"/>
        </w:rPr>
      </w:pP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</w:p>
    <w:p w:rsidR="007078F2" w:rsidRPr="00C648CE" w:rsidRDefault="007078F2" w:rsidP="00C648CE">
      <w:pPr>
        <w:jc w:val="both"/>
        <w:rPr>
          <w:rFonts w:ascii="Times New Roman" w:hAnsi="Times New Roman"/>
          <w:b/>
          <w:sz w:val="36"/>
          <w:szCs w:val="36"/>
        </w:rPr>
      </w:pPr>
      <w:r w:rsidRPr="00C648CE">
        <w:rPr>
          <w:rFonts w:ascii="Times New Roman" w:hAnsi="Times New Roman"/>
          <w:b/>
          <w:sz w:val="36"/>
          <w:szCs w:val="36"/>
        </w:rPr>
        <w:t>ЧТО СДЕЛАНО ЗА 201</w:t>
      </w:r>
      <w:r>
        <w:rPr>
          <w:rFonts w:ascii="Times New Roman" w:hAnsi="Times New Roman"/>
          <w:b/>
          <w:sz w:val="36"/>
          <w:szCs w:val="36"/>
        </w:rPr>
        <w:t>6</w:t>
      </w:r>
      <w:r w:rsidRPr="00C648CE">
        <w:rPr>
          <w:rFonts w:ascii="Times New Roman" w:hAnsi="Times New Roman"/>
          <w:b/>
          <w:sz w:val="36"/>
          <w:szCs w:val="36"/>
        </w:rPr>
        <w:t xml:space="preserve"> год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1.Провели  текущий ремонт  дороги  с Чинги</w:t>
      </w:r>
      <w:r>
        <w:rPr>
          <w:rFonts w:ascii="Times New Roman" w:hAnsi="Times New Roman"/>
          <w:sz w:val="36"/>
          <w:szCs w:val="36"/>
        </w:rPr>
        <w:t>с  ул.Лесная ,ул.Коллективная , ул.Садовая  , частично ул.Пролетарская</w:t>
      </w:r>
      <w:r w:rsidRPr="00C648C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,ул.Калинина , ул.Кустарная  3,2 км. - сумма затрат    600т.р.</w:t>
      </w:r>
      <w:r w:rsidRPr="00C648CE">
        <w:rPr>
          <w:rFonts w:ascii="Times New Roman" w:hAnsi="Times New Roman"/>
          <w:sz w:val="36"/>
          <w:szCs w:val="36"/>
        </w:rPr>
        <w:t>.,проводили ямочн</w:t>
      </w:r>
      <w:r>
        <w:rPr>
          <w:rFonts w:ascii="Times New Roman" w:hAnsi="Times New Roman"/>
          <w:sz w:val="36"/>
          <w:szCs w:val="36"/>
        </w:rPr>
        <w:t>ый ремонт дорог поселения  , грей</w:t>
      </w:r>
      <w:r w:rsidRPr="00C648CE">
        <w:rPr>
          <w:rFonts w:ascii="Times New Roman" w:hAnsi="Times New Roman"/>
          <w:sz w:val="36"/>
          <w:szCs w:val="36"/>
        </w:rPr>
        <w:t xml:space="preserve">деровали дороги  .   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 2.</w:t>
      </w:r>
      <w:r>
        <w:rPr>
          <w:rFonts w:ascii="Times New Roman" w:hAnsi="Times New Roman"/>
          <w:sz w:val="36"/>
          <w:szCs w:val="36"/>
        </w:rPr>
        <w:t xml:space="preserve"> Передали документы  в Министерство транспорта  по подъезду к паромной переправе для передачи в собственность ТУАТУ  (необходимо  внести в реестр дорог  Новосибирской области)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3 .</w:t>
      </w:r>
      <w:r>
        <w:rPr>
          <w:rFonts w:ascii="Times New Roman" w:hAnsi="Times New Roman"/>
          <w:sz w:val="36"/>
          <w:szCs w:val="36"/>
        </w:rPr>
        <w:t xml:space="preserve"> Строим скотомогильник (Установили емкость   ,необходимо огородить )</w:t>
      </w:r>
    </w:p>
    <w:p w:rsidR="007078F2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4. Заменили окна  в СДК .</w:t>
      </w:r>
    </w:p>
    <w:p w:rsidR="007078F2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5.Разработали проекты по ремонту дорог  на 2018год.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6.Установили ревун  -в целях пожарной безопасности 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7. Отсыпали подъезд  к пожарному водоему </w:t>
      </w:r>
    </w:p>
    <w:p w:rsidR="007078F2" w:rsidRPr="00C648CE" w:rsidRDefault="007078F2" w:rsidP="00140D81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8.</w:t>
      </w:r>
      <w:r w:rsidRPr="00C648CE">
        <w:rPr>
          <w:rFonts w:ascii="Times New Roman" w:hAnsi="Times New Roman"/>
          <w:sz w:val="36"/>
          <w:szCs w:val="36"/>
        </w:rPr>
        <w:t xml:space="preserve">Принято </w:t>
      </w:r>
      <w:r>
        <w:rPr>
          <w:rFonts w:ascii="Times New Roman" w:hAnsi="Times New Roman"/>
          <w:sz w:val="36"/>
          <w:szCs w:val="36"/>
        </w:rPr>
        <w:t xml:space="preserve">22 </w:t>
      </w:r>
      <w:r w:rsidRPr="00C648CE">
        <w:rPr>
          <w:rFonts w:ascii="Times New Roman" w:hAnsi="Times New Roman"/>
          <w:sz w:val="36"/>
          <w:szCs w:val="36"/>
        </w:rPr>
        <w:t>постановлени</w:t>
      </w:r>
      <w:r>
        <w:rPr>
          <w:rFonts w:ascii="Times New Roman" w:hAnsi="Times New Roman"/>
          <w:sz w:val="36"/>
          <w:szCs w:val="36"/>
        </w:rPr>
        <w:t>я</w:t>
      </w:r>
      <w:r w:rsidRPr="00C648CE">
        <w:rPr>
          <w:rFonts w:ascii="Times New Roman" w:hAnsi="Times New Roman"/>
          <w:sz w:val="36"/>
          <w:szCs w:val="36"/>
        </w:rPr>
        <w:t xml:space="preserve"> об упорядочении адресного хозяйства </w:t>
      </w:r>
    </w:p>
    <w:p w:rsidR="007078F2" w:rsidRPr="00C648CE" w:rsidRDefault="007078F2" w:rsidP="00C648C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Поставлено на очередь льготных категорий граждан на предоставление</w:t>
      </w:r>
      <w:r>
        <w:rPr>
          <w:rFonts w:ascii="Times New Roman" w:hAnsi="Times New Roman"/>
          <w:sz w:val="36"/>
          <w:szCs w:val="36"/>
        </w:rPr>
        <w:t xml:space="preserve"> з</w:t>
      </w:r>
      <w:r w:rsidRPr="00C648CE">
        <w:rPr>
          <w:rFonts w:ascii="Times New Roman" w:hAnsi="Times New Roman"/>
          <w:sz w:val="36"/>
          <w:szCs w:val="36"/>
        </w:rPr>
        <w:t>емельных участков  -</w:t>
      </w:r>
      <w:r>
        <w:rPr>
          <w:rFonts w:ascii="Times New Roman" w:hAnsi="Times New Roman"/>
          <w:sz w:val="36"/>
          <w:szCs w:val="36"/>
        </w:rPr>
        <w:t>8</w:t>
      </w:r>
      <w:r w:rsidRPr="00C648CE">
        <w:rPr>
          <w:rFonts w:ascii="Times New Roman" w:hAnsi="Times New Roman"/>
          <w:sz w:val="36"/>
          <w:szCs w:val="36"/>
        </w:rPr>
        <w:t>чел.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8.Постоянно ведется работа с налогоплательщиками совместно с налоговой инспекцией: заказываем и получаем ИНН для людей пожилого возраста, кому проблематично выехать в район, для дальнейшего начисления  налоговых вычет; постоянно проводим сверку с налоговой инспекцией по недоимки налогов; распечатываем и раздаем уведомления и извещения по налогам тем, кому не пришли по почте уведомления. Специалистами администрации сельсовета постоянно проводится разъяснительная работа населению по оформлению прав собственности на объекты недвижимого имущества.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9. Для связи с районом   открывается маршрут до паромной переправы в летний период    ,   во время распутицы  до Сузуна   -1 р</w:t>
      </w:r>
      <w:r>
        <w:rPr>
          <w:rFonts w:ascii="Times New Roman" w:hAnsi="Times New Roman"/>
          <w:sz w:val="36"/>
          <w:szCs w:val="36"/>
        </w:rPr>
        <w:t xml:space="preserve">аз в неделю по понедельникам.  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b/>
          <w:sz w:val="36"/>
          <w:szCs w:val="36"/>
        </w:rPr>
        <w:t>Наиболее  значимые  события, которые мы проводили в 201</w:t>
      </w:r>
      <w:r>
        <w:rPr>
          <w:rFonts w:ascii="Times New Roman" w:hAnsi="Times New Roman"/>
          <w:b/>
          <w:sz w:val="36"/>
          <w:szCs w:val="36"/>
        </w:rPr>
        <w:t>7</w:t>
      </w:r>
      <w:r w:rsidRPr="00C648CE">
        <w:rPr>
          <w:rFonts w:ascii="Times New Roman" w:hAnsi="Times New Roman"/>
          <w:b/>
          <w:sz w:val="36"/>
          <w:szCs w:val="36"/>
        </w:rPr>
        <w:t xml:space="preserve"> году</w:t>
      </w:r>
      <w:r w:rsidRPr="00C648CE">
        <w:rPr>
          <w:rFonts w:ascii="Times New Roman" w:hAnsi="Times New Roman"/>
          <w:sz w:val="36"/>
          <w:szCs w:val="36"/>
        </w:rPr>
        <w:t>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1.</w:t>
      </w:r>
      <w:r w:rsidRPr="00C648CE">
        <w:rPr>
          <w:rFonts w:ascii="Times New Roman" w:hAnsi="Times New Roman"/>
          <w:sz w:val="36"/>
          <w:szCs w:val="36"/>
        </w:rPr>
        <w:tab/>
        <w:t>Праздники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- 9 мая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 - День села –   августа</w:t>
      </w:r>
    </w:p>
    <w:p w:rsidR="007078F2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 - Новый год с 28-30 декабря.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2.Организация захоронения  без вести пропавшего воина 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>Мероприятия</w:t>
      </w:r>
      <w:r w:rsidRPr="00C648CE">
        <w:rPr>
          <w:rFonts w:ascii="Times New Roman" w:hAnsi="Times New Roman"/>
          <w:sz w:val="36"/>
          <w:szCs w:val="36"/>
        </w:rPr>
        <w:t xml:space="preserve"> были подготовлены хорошо, жителям и гостям понравилось.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 </w:t>
      </w:r>
      <w:r w:rsidRPr="00C648CE">
        <w:rPr>
          <w:rFonts w:ascii="Times New Roman" w:hAnsi="Times New Roman"/>
          <w:b/>
          <w:sz w:val="36"/>
          <w:szCs w:val="36"/>
        </w:rPr>
        <w:t>Коротко хочу остановится на  основных  задачах  201</w:t>
      </w:r>
      <w:r>
        <w:rPr>
          <w:rFonts w:ascii="Times New Roman" w:hAnsi="Times New Roman"/>
          <w:b/>
          <w:sz w:val="36"/>
          <w:szCs w:val="36"/>
        </w:rPr>
        <w:t>7,2018</w:t>
      </w:r>
      <w:r w:rsidRPr="00C648CE">
        <w:rPr>
          <w:rFonts w:ascii="Times New Roman" w:hAnsi="Times New Roman"/>
          <w:b/>
          <w:sz w:val="36"/>
          <w:szCs w:val="36"/>
        </w:rPr>
        <w:t xml:space="preserve"> ,201</w:t>
      </w:r>
      <w:r>
        <w:rPr>
          <w:rFonts w:ascii="Times New Roman" w:hAnsi="Times New Roman"/>
          <w:b/>
          <w:sz w:val="36"/>
          <w:szCs w:val="36"/>
        </w:rPr>
        <w:t>9</w:t>
      </w:r>
      <w:r w:rsidRPr="00C648CE">
        <w:rPr>
          <w:rFonts w:ascii="Times New Roman" w:hAnsi="Times New Roman"/>
          <w:b/>
          <w:sz w:val="36"/>
          <w:szCs w:val="36"/>
        </w:rPr>
        <w:t xml:space="preserve"> годы</w:t>
      </w:r>
      <w:r w:rsidRPr="00C648CE">
        <w:rPr>
          <w:rFonts w:ascii="Times New Roman" w:hAnsi="Times New Roman"/>
          <w:sz w:val="36"/>
          <w:szCs w:val="36"/>
        </w:rPr>
        <w:t>.                                         .</w:t>
      </w:r>
    </w:p>
    <w:p w:rsidR="007078F2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 1.</w:t>
      </w:r>
      <w:r>
        <w:rPr>
          <w:rFonts w:ascii="Times New Roman" w:hAnsi="Times New Roman"/>
          <w:sz w:val="36"/>
          <w:szCs w:val="36"/>
        </w:rPr>
        <w:t xml:space="preserve"> 2017год - Текущий ремонт улиц для поддержания их состояния  за счет акцизов Молодежной , Обской  , Калинина   , Приморской.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Ремонт   ул.Ленина  ,ул. </w:t>
      </w:r>
      <w:r>
        <w:rPr>
          <w:rFonts w:ascii="Times New Roman" w:hAnsi="Times New Roman"/>
          <w:sz w:val="36"/>
          <w:szCs w:val="36"/>
        </w:rPr>
        <w:t xml:space="preserve"> Советской</w:t>
      </w:r>
      <w:r w:rsidRPr="00C648CE">
        <w:rPr>
          <w:rFonts w:ascii="Times New Roman" w:hAnsi="Times New Roman"/>
          <w:sz w:val="36"/>
          <w:szCs w:val="36"/>
        </w:rPr>
        <w:t xml:space="preserve"> 2018год-на сумму 4383,3т.р. муниципальная программа «Развитие автомобильных дорог местного значения Ордынского района   Новосибирской обл.»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 2.</w:t>
      </w:r>
      <w:r>
        <w:rPr>
          <w:rFonts w:ascii="Times New Roman" w:hAnsi="Times New Roman"/>
          <w:sz w:val="36"/>
          <w:szCs w:val="36"/>
        </w:rPr>
        <w:t xml:space="preserve"> </w:t>
      </w:r>
      <w:r w:rsidRPr="00C648C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Освещение ул.Кустарной ,центра села 2017-2018годы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3.</w:t>
      </w:r>
      <w:r>
        <w:rPr>
          <w:rFonts w:ascii="Times New Roman" w:hAnsi="Times New Roman"/>
          <w:sz w:val="36"/>
          <w:szCs w:val="36"/>
        </w:rPr>
        <w:t>Ремонт крыши СДК -2017год.</w:t>
      </w:r>
      <w:r w:rsidRPr="00C648CE">
        <w:rPr>
          <w:rFonts w:ascii="Times New Roman" w:hAnsi="Times New Roman"/>
          <w:sz w:val="36"/>
          <w:szCs w:val="36"/>
        </w:rPr>
        <w:t xml:space="preserve"> 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4. </w:t>
      </w:r>
      <w:r>
        <w:rPr>
          <w:rFonts w:ascii="Times New Roman" w:hAnsi="Times New Roman"/>
          <w:sz w:val="36"/>
          <w:szCs w:val="36"/>
        </w:rPr>
        <w:t xml:space="preserve"> Строительство  ФАПа</w:t>
      </w:r>
      <w:r w:rsidRPr="00C648CE">
        <w:rPr>
          <w:rFonts w:ascii="Times New Roman" w:hAnsi="Times New Roman"/>
          <w:sz w:val="36"/>
          <w:szCs w:val="36"/>
        </w:rPr>
        <w:t xml:space="preserve">. </w:t>
      </w:r>
      <w:r>
        <w:rPr>
          <w:rFonts w:ascii="Times New Roman" w:hAnsi="Times New Roman"/>
          <w:sz w:val="36"/>
          <w:szCs w:val="36"/>
        </w:rPr>
        <w:t>-2017,2018г.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5.Завершение устройства скотомогильника 2017 год .</w:t>
      </w:r>
    </w:p>
    <w:p w:rsidR="007078F2" w:rsidRPr="00C648CE" w:rsidRDefault="007078F2" w:rsidP="00C648CE">
      <w:pPr>
        <w:jc w:val="both"/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В конце своего выступления я хочу выразить благодарность всем жителям села муниципального образования, руководителям организаций  , индивидуальным предпринимателям , руководителям района за помощь и поддержку в решении наших общих дел. На это мой доклад закончен . Жду вопросов, предложений  ,прошу оценить  работу за этот год.</w:t>
      </w:r>
    </w:p>
    <w:p w:rsidR="007078F2" w:rsidRPr="00C648CE" w:rsidRDefault="007078F2" w:rsidP="00A60BD3">
      <w:pPr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 xml:space="preserve"> </w:t>
      </w:r>
    </w:p>
    <w:p w:rsidR="007078F2" w:rsidRPr="00C648CE" w:rsidRDefault="007078F2" w:rsidP="00A60BD3">
      <w:pPr>
        <w:rPr>
          <w:rFonts w:ascii="Times New Roman" w:hAnsi="Times New Roman"/>
          <w:sz w:val="36"/>
          <w:szCs w:val="36"/>
        </w:rPr>
      </w:pPr>
      <w:r w:rsidRPr="00C648CE">
        <w:rPr>
          <w:rFonts w:ascii="Times New Roman" w:hAnsi="Times New Roman"/>
          <w:sz w:val="36"/>
          <w:szCs w:val="36"/>
        </w:rPr>
        <w:t>Глава администрации                                                   Н.А.Игошина</w:t>
      </w:r>
    </w:p>
    <w:sectPr w:rsidR="007078F2" w:rsidRPr="00C648CE" w:rsidSect="0087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82D"/>
    <w:multiLevelType w:val="hybridMultilevel"/>
    <w:tmpl w:val="CCB4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A56FE0"/>
    <w:multiLevelType w:val="hybridMultilevel"/>
    <w:tmpl w:val="74EE3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7949C3"/>
    <w:multiLevelType w:val="hybridMultilevel"/>
    <w:tmpl w:val="EDD6E33C"/>
    <w:lvl w:ilvl="0" w:tplc="75780A8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400F5101"/>
    <w:multiLevelType w:val="hybridMultilevel"/>
    <w:tmpl w:val="7C50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BD3"/>
    <w:rsid w:val="00015B7B"/>
    <w:rsid w:val="00023E7A"/>
    <w:rsid w:val="00035626"/>
    <w:rsid w:val="00047E65"/>
    <w:rsid w:val="00051E91"/>
    <w:rsid w:val="000721D9"/>
    <w:rsid w:val="000738BD"/>
    <w:rsid w:val="000851B5"/>
    <w:rsid w:val="000B00AE"/>
    <w:rsid w:val="000B37DA"/>
    <w:rsid w:val="000D1366"/>
    <w:rsid w:val="000D7E81"/>
    <w:rsid w:val="000E4CDF"/>
    <w:rsid w:val="000E61FE"/>
    <w:rsid w:val="000F4914"/>
    <w:rsid w:val="001000E1"/>
    <w:rsid w:val="00100DD9"/>
    <w:rsid w:val="00104147"/>
    <w:rsid w:val="001137F9"/>
    <w:rsid w:val="001405CD"/>
    <w:rsid w:val="00140D81"/>
    <w:rsid w:val="0014100D"/>
    <w:rsid w:val="001448A2"/>
    <w:rsid w:val="00167460"/>
    <w:rsid w:val="001704E0"/>
    <w:rsid w:val="001808BC"/>
    <w:rsid w:val="001870E1"/>
    <w:rsid w:val="001D706C"/>
    <w:rsid w:val="001E6202"/>
    <w:rsid w:val="00222B78"/>
    <w:rsid w:val="00246E13"/>
    <w:rsid w:val="002539FC"/>
    <w:rsid w:val="002624E3"/>
    <w:rsid w:val="002743B4"/>
    <w:rsid w:val="00276C3E"/>
    <w:rsid w:val="00293C75"/>
    <w:rsid w:val="002940DC"/>
    <w:rsid w:val="002B6A2D"/>
    <w:rsid w:val="002C2179"/>
    <w:rsid w:val="002C2550"/>
    <w:rsid w:val="00301D98"/>
    <w:rsid w:val="00313064"/>
    <w:rsid w:val="0031583A"/>
    <w:rsid w:val="0032452A"/>
    <w:rsid w:val="003515F3"/>
    <w:rsid w:val="00351EC9"/>
    <w:rsid w:val="0036409C"/>
    <w:rsid w:val="00367AA5"/>
    <w:rsid w:val="00382140"/>
    <w:rsid w:val="00390E2B"/>
    <w:rsid w:val="003A23F4"/>
    <w:rsid w:val="003B2DD3"/>
    <w:rsid w:val="003B3E02"/>
    <w:rsid w:val="003B4414"/>
    <w:rsid w:val="003E1F77"/>
    <w:rsid w:val="0040508E"/>
    <w:rsid w:val="00412284"/>
    <w:rsid w:val="00416513"/>
    <w:rsid w:val="00417186"/>
    <w:rsid w:val="00435249"/>
    <w:rsid w:val="0044183A"/>
    <w:rsid w:val="00454FBF"/>
    <w:rsid w:val="004C513A"/>
    <w:rsid w:val="004D4480"/>
    <w:rsid w:val="00504CFF"/>
    <w:rsid w:val="00511A65"/>
    <w:rsid w:val="00514F00"/>
    <w:rsid w:val="00522C77"/>
    <w:rsid w:val="00550B84"/>
    <w:rsid w:val="00551E32"/>
    <w:rsid w:val="00563E00"/>
    <w:rsid w:val="00576E72"/>
    <w:rsid w:val="00587274"/>
    <w:rsid w:val="005905B5"/>
    <w:rsid w:val="005D17F3"/>
    <w:rsid w:val="005D7290"/>
    <w:rsid w:val="006072E3"/>
    <w:rsid w:val="006135A5"/>
    <w:rsid w:val="00624C04"/>
    <w:rsid w:val="00636D2B"/>
    <w:rsid w:val="00660BBF"/>
    <w:rsid w:val="006620A1"/>
    <w:rsid w:val="00666CE1"/>
    <w:rsid w:val="006A6D69"/>
    <w:rsid w:val="006D0C41"/>
    <w:rsid w:val="006D18B2"/>
    <w:rsid w:val="006D36A4"/>
    <w:rsid w:val="006D3FDF"/>
    <w:rsid w:val="006D74EA"/>
    <w:rsid w:val="006E39D2"/>
    <w:rsid w:val="007078F2"/>
    <w:rsid w:val="007270E1"/>
    <w:rsid w:val="007421A9"/>
    <w:rsid w:val="00742DA0"/>
    <w:rsid w:val="00757B7D"/>
    <w:rsid w:val="007667C5"/>
    <w:rsid w:val="007679D3"/>
    <w:rsid w:val="007701FD"/>
    <w:rsid w:val="007845E5"/>
    <w:rsid w:val="00795062"/>
    <w:rsid w:val="007A62A1"/>
    <w:rsid w:val="007F5F09"/>
    <w:rsid w:val="0082522F"/>
    <w:rsid w:val="00826580"/>
    <w:rsid w:val="0084560C"/>
    <w:rsid w:val="00860D1C"/>
    <w:rsid w:val="00863023"/>
    <w:rsid w:val="00864BC5"/>
    <w:rsid w:val="0087585A"/>
    <w:rsid w:val="0087654E"/>
    <w:rsid w:val="00892301"/>
    <w:rsid w:val="008B1F87"/>
    <w:rsid w:val="008B78FB"/>
    <w:rsid w:val="008D3E70"/>
    <w:rsid w:val="008E6E45"/>
    <w:rsid w:val="0093517C"/>
    <w:rsid w:val="0094354E"/>
    <w:rsid w:val="00950CF0"/>
    <w:rsid w:val="0095325F"/>
    <w:rsid w:val="00964910"/>
    <w:rsid w:val="00964F1C"/>
    <w:rsid w:val="009711AD"/>
    <w:rsid w:val="00985B75"/>
    <w:rsid w:val="00990012"/>
    <w:rsid w:val="00994892"/>
    <w:rsid w:val="009A23EE"/>
    <w:rsid w:val="009C5E38"/>
    <w:rsid w:val="009C6071"/>
    <w:rsid w:val="009D3D9A"/>
    <w:rsid w:val="009D7954"/>
    <w:rsid w:val="009E5E63"/>
    <w:rsid w:val="00A111E3"/>
    <w:rsid w:val="00A23CC5"/>
    <w:rsid w:val="00A26C6C"/>
    <w:rsid w:val="00A60BD3"/>
    <w:rsid w:val="00A6671B"/>
    <w:rsid w:val="00A770EA"/>
    <w:rsid w:val="00A8015A"/>
    <w:rsid w:val="00A801AA"/>
    <w:rsid w:val="00AA70CE"/>
    <w:rsid w:val="00AD6242"/>
    <w:rsid w:val="00B21713"/>
    <w:rsid w:val="00B242BF"/>
    <w:rsid w:val="00B72C26"/>
    <w:rsid w:val="00B754FD"/>
    <w:rsid w:val="00B77298"/>
    <w:rsid w:val="00B856E2"/>
    <w:rsid w:val="00B94431"/>
    <w:rsid w:val="00BA4D37"/>
    <w:rsid w:val="00BC0858"/>
    <w:rsid w:val="00BC37DC"/>
    <w:rsid w:val="00BC4E1C"/>
    <w:rsid w:val="00BD34F7"/>
    <w:rsid w:val="00C04157"/>
    <w:rsid w:val="00C10662"/>
    <w:rsid w:val="00C1163D"/>
    <w:rsid w:val="00C1183E"/>
    <w:rsid w:val="00C22413"/>
    <w:rsid w:val="00C3200B"/>
    <w:rsid w:val="00C42DA9"/>
    <w:rsid w:val="00C47CA3"/>
    <w:rsid w:val="00C47F10"/>
    <w:rsid w:val="00C648CE"/>
    <w:rsid w:val="00C702B2"/>
    <w:rsid w:val="00C725D3"/>
    <w:rsid w:val="00CA20E7"/>
    <w:rsid w:val="00CC0887"/>
    <w:rsid w:val="00CC3881"/>
    <w:rsid w:val="00CD1F18"/>
    <w:rsid w:val="00CD479C"/>
    <w:rsid w:val="00CF64D6"/>
    <w:rsid w:val="00D22251"/>
    <w:rsid w:val="00D277B5"/>
    <w:rsid w:val="00D363E9"/>
    <w:rsid w:val="00D7632B"/>
    <w:rsid w:val="00DA5190"/>
    <w:rsid w:val="00DA7E9E"/>
    <w:rsid w:val="00DC6E89"/>
    <w:rsid w:val="00E21807"/>
    <w:rsid w:val="00E33A2E"/>
    <w:rsid w:val="00E73B16"/>
    <w:rsid w:val="00E90550"/>
    <w:rsid w:val="00E90BC3"/>
    <w:rsid w:val="00E90D1F"/>
    <w:rsid w:val="00E917CE"/>
    <w:rsid w:val="00E97CA7"/>
    <w:rsid w:val="00ED091A"/>
    <w:rsid w:val="00ED1B6C"/>
    <w:rsid w:val="00F00332"/>
    <w:rsid w:val="00F23FC0"/>
    <w:rsid w:val="00F2671F"/>
    <w:rsid w:val="00F336A4"/>
    <w:rsid w:val="00F6399F"/>
    <w:rsid w:val="00F63D71"/>
    <w:rsid w:val="00F96A55"/>
    <w:rsid w:val="00FA3392"/>
    <w:rsid w:val="00FC398C"/>
    <w:rsid w:val="00FD0BC4"/>
    <w:rsid w:val="00FD4493"/>
    <w:rsid w:val="00FE1949"/>
    <w:rsid w:val="00FE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5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C6E8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6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48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445</TotalTime>
  <Pages>11</Pages>
  <Words>1678</Words>
  <Characters>9569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 АДМИНИСТРАЦИИ ЧИНГИССКОГО СЕЛЬСОВЕТА за 2015год</dc:title>
  <dc:subject/>
  <dc:creator>Admin</dc:creator>
  <cp:keywords/>
  <dc:description/>
  <cp:lastModifiedBy>Чингисс</cp:lastModifiedBy>
  <cp:revision>30</cp:revision>
  <cp:lastPrinted>2016-02-26T04:44:00Z</cp:lastPrinted>
  <dcterms:created xsi:type="dcterms:W3CDTF">2017-02-21T05:00:00Z</dcterms:created>
  <dcterms:modified xsi:type="dcterms:W3CDTF">2017-03-10T07:33:00Z</dcterms:modified>
</cp:coreProperties>
</file>